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3816"/>
        <w:gridCol w:w="975"/>
        <w:gridCol w:w="373"/>
        <w:gridCol w:w="373"/>
        <w:gridCol w:w="372"/>
        <w:gridCol w:w="372"/>
        <w:gridCol w:w="372"/>
        <w:gridCol w:w="373"/>
        <w:gridCol w:w="399"/>
        <w:gridCol w:w="372"/>
        <w:gridCol w:w="372"/>
        <w:gridCol w:w="372"/>
        <w:gridCol w:w="372"/>
        <w:gridCol w:w="373"/>
      </w:tblGrid>
      <w:tr w:rsidR="00630CA5" w:rsidRPr="005F2ABE" w:rsidTr="00037D38">
        <w:tc>
          <w:tcPr>
            <w:tcW w:w="3817" w:type="dxa"/>
            <w:vAlign w:val="bottom"/>
          </w:tcPr>
          <w:p w:rsidR="00630CA5" w:rsidRPr="005F2ABE" w:rsidRDefault="00630CA5" w:rsidP="005F2A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630CA5" w:rsidRPr="005F2ABE" w:rsidRDefault="00630CA5" w:rsidP="005F2AB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A5" w:rsidRPr="005F2ABE" w:rsidRDefault="00630CA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A5" w:rsidRPr="005F2ABE" w:rsidRDefault="00630CA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A5" w:rsidRPr="005F2ABE" w:rsidRDefault="00630CA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A5" w:rsidRPr="005F2ABE" w:rsidRDefault="00630CA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A5" w:rsidRPr="005F2ABE" w:rsidRDefault="00630CA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A5" w:rsidRPr="005F2ABE" w:rsidRDefault="00630CA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630CA5" w:rsidRPr="005F2ABE" w:rsidRDefault="00630CA5" w:rsidP="005F2AB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A5" w:rsidRPr="005F2ABE" w:rsidRDefault="00630CA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A5" w:rsidRPr="005F2ABE" w:rsidRDefault="00630CA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A5" w:rsidRPr="005F2ABE" w:rsidRDefault="00630CA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A5" w:rsidRPr="005F2ABE" w:rsidRDefault="00630CA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A5" w:rsidRPr="005F2ABE" w:rsidRDefault="00630CA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</w:tr>
      <w:tr w:rsidR="00630CA5" w:rsidRPr="005F2ABE" w:rsidTr="00037D38">
        <w:tc>
          <w:tcPr>
            <w:tcW w:w="3817" w:type="dxa"/>
          </w:tcPr>
          <w:p w:rsidR="00630CA5" w:rsidRPr="005F2ABE" w:rsidRDefault="00630CA5" w:rsidP="00C87C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976" w:type="dxa"/>
          </w:tcPr>
          <w:p w:rsidR="00630CA5" w:rsidRPr="005F2ABE" w:rsidRDefault="00630CA5" w:rsidP="005F2A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495" w:type="dxa"/>
            <w:gridSpan w:val="12"/>
          </w:tcPr>
          <w:p w:rsidR="00630CA5" w:rsidRPr="005F2ABE" w:rsidRDefault="00630CA5" w:rsidP="00C87C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:rsidR="00630CA5" w:rsidRPr="00CB395B" w:rsidRDefault="00630CA5" w:rsidP="008F38EF">
      <w:pPr>
        <w:spacing w:after="0" w:line="240" w:lineRule="auto"/>
        <w:jc w:val="both"/>
        <w:rPr>
          <w:rFonts w:ascii="Times New Roman" w:hAnsi="Times New Roman"/>
          <w:sz w:val="6"/>
          <w:szCs w:val="6"/>
          <w:lang w:eastAsia="pl-PL"/>
        </w:rPr>
      </w:pPr>
    </w:p>
    <w:p w:rsidR="00630CA5" w:rsidRDefault="00630CA5" w:rsidP="008F38EF">
      <w:pPr>
        <w:shd w:val="clear" w:color="auto" w:fill="D9D9D9"/>
        <w:spacing w:after="0" w:line="360" w:lineRule="auto"/>
        <w:jc w:val="center"/>
        <w:rPr>
          <w:rFonts w:ascii="Times New Roman" w:hAnsi="Times New Roman"/>
          <w:b/>
          <w:smallCaps/>
          <w:sz w:val="20"/>
          <w:szCs w:val="24"/>
          <w:lang w:eastAsia="pl-PL"/>
        </w:rPr>
      </w:pPr>
      <w:r>
        <w:rPr>
          <w:rFonts w:ascii="Times New Roman" w:hAnsi="Times New Roman"/>
          <w:b/>
          <w:smallCaps/>
          <w:sz w:val="20"/>
          <w:szCs w:val="24"/>
          <w:lang w:eastAsia="pl-PL"/>
        </w:rPr>
        <w:t>Deklaracja przystąpienia do egzaminu maturalnego w roku szkolnym 2018/2019</w:t>
      </w:r>
    </w:p>
    <w:p w:rsidR="00630CA5" w:rsidRPr="00E35B25" w:rsidRDefault="00630CA5" w:rsidP="008F38EF">
      <w:pPr>
        <w:spacing w:after="0" w:line="240" w:lineRule="auto"/>
        <w:rPr>
          <w:rFonts w:ascii="Times New Roman" w:hAnsi="Times New Roman"/>
          <w:sz w:val="2"/>
          <w:szCs w:val="24"/>
          <w:lang w:eastAsia="pl-PL"/>
        </w:rPr>
      </w:pPr>
    </w:p>
    <w:p w:rsidR="00630CA5" w:rsidRPr="0076464E" w:rsidRDefault="00630CA5" w:rsidP="00406C80">
      <w:pPr>
        <w:spacing w:after="0" w:line="240" w:lineRule="auto"/>
        <w:jc w:val="center"/>
        <w:rPr>
          <w:rFonts w:ascii="Times New Roman" w:hAnsi="Times New Roman"/>
          <w:b/>
          <w:color w:val="FF0000"/>
          <w:sz w:val="16"/>
          <w:szCs w:val="24"/>
          <w:lang w:eastAsia="pl-PL"/>
        </w:rPr>
      </w:pPr>
      <w:r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>Deklarację ostateczną należy złożyć do dyrektora macierzystej szkoły do 7 lutego 201</w:t>
      </w:r>
      <w:r>
        <w:rPr>
          <w:rFonts w:ascii="Times New Roman" w:hAnsi="Times New Roman"/>
          <w:b/>
          <w:color w:val="FF0000"/>
          <w:sz w:val="16"/>
          <w:szCs w:val="24"/>
          <w:lang w:eastAsia="pl-PL"/>
        </w:rPr>
        <w:t>9</w:t>
      </w:r>
      <w:r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 xml:space="preserve"> r.</w:t>
      </w:r>
    </w:p>
    <w:p w:rsidR="00630CA5" w:rsidRPr="00EA4AF2" w:rsidRDefault="00630CA5" w:rsidP="0040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24"/>
          <w:lang w:eastAsia="pl-PL"/>
        </w:rPr>
      </w:pPr>
      <w:r w:rsidRPr="00EA4AF2">
        <w:rPr>
          <w:rFonts w:ascii="Times New Roman" w:hAnsi="Times New Roman"/>
          <w:sz w:val="14"/>
          <w:szCs w:val="24"/>
          <w:lang w:eastAsia="pl-PL"/>
        </w:rPr>
        <w:t xml:space="preserve">Uwaga: jeżeli macierzysta szkoła została </w:t>
      </w:r>
      <w:r w:rsidRPr="00EA4AF2">
        <w:rPr>
          <w:rFonts w:ascii="Times New Roman" w:hAnsi="Times New Roman"/>
          <w:b/>
          <w:sz w:val="14"/>
          <w:szCs w:val="24"/>
          <w:lang w:eastAsia="pl-PL"/>
        </w:rPr>
        <w:t>zlikwidowana lub przekształcona</w:t>
      </w:r>
      <w:r w:rsidRPr="00EA4AF2">
        <w:rPr>
          <w:rFonts w:ascii="Times New Roman" w:hAnsi="Times New Roman"/>
          <w:sz w:val="14"/>
          <w:szCs w:val="24"/>
          <w:lang w:eastAsia="pl-PL"/>
        </w:rPr>
        <w:t xml:space="preserve"> – należy wypełnić deklarację </w:t>
      </w:r>
      <w:r w:rsidRPr="00EA4AF2">
        <w:rPr>
          <w:rFonts w:ascii="Times New Roman" w:hAnsi="Times New Roman"/>
          <w:b/>
          <w:sz w:val="14"/>
          <w:szCs w:val="24"/>
          <w:lang w:eastAsia="pl-PL"/>
        </w:rPr>
        <w:t>1b</w:t>
      </w:r>
      <w:r w:rsidRPr="00EA4AF2">
        <w:rPr>
          <w:rFonts w:ascii="Times New Roman" w:hAnsi="Times New Roman"/>
          <w:sz w:val="14"/>
          <w:szCs w:val="24"/>
          <w:lang w:eastAsia="pl-PL"/>
        </w:rPr>
        <w:t xml:space="preserve"> i złożyć ją do dyrektora okręgowej komisji egzaminacyjnej właściwej ze względu na miejsce zamieszkania absolwenta </w:t>
      </w:r>
      <w:r>
        <w:rPr>
          <w:rFonts w:ascii="Times New Roman" w:hAnsi="Times New Roman"/>
          <w:sz w:val="14"/>
          <w:szCs w:val="24"/>
          <w:lang w:eastAsia="pl-PL"/>
        </w:rPr>
        <w:t xml:space="preserve">na terenie RP </w:t>
      </w:r>
      <w:r w:rsidRPr="00B751DD">
        <w:rPr>
          <w:rFonts w:ascii="Times New Roman" w:hAnsi="Times New Roman"/>
          <w:b/>
          <w:color w:val="FF0000"/>
          <w:sz w:val="14"/>
          <w:szCs w:val="24"/>
          <w:lang w:eastAsia="pl-PL"/>
        </w:rPr>
        <w:t>do 31 grudnia 201</w:t>
      </w:r>
      <w:r>
        <w:rPr>
          <w:rFonts w:ascii="Times New Roman" w:hAnsi="Times New Roman"/>
          <w:b/>
          <w:color w:val="FF0000"/>
          <w:sz w:val="14"/>
          <w:szCs w:val="24"/>
          <w:lang w:eastAsia="pl-PL"/>
        </w:rPr>
        <w:t>8</w:t>
      </w:r>
      <w:r w:rsidRPr="00B751DD">
        <w:rPr>
          <w:rFonts w:ascii="Times New Roman" w:hAnsi="Times New Roman"/>
          <w:b/>
          <w:color w:val="FF0000"/>
          <w:sz w:val="14"/>
          <w:szCs w:val="24"/>
          <w:lang w:eastAsia="pl-PL"/>
        </w:rPr>
        <w:t xml:space="preserve"> r</w:t>
      </w:r>
      <w:r w:rsidRPr="00EA4AF2">
        <w:rPr>
          <w:rFonts w:ascii="Times New Roman" w:hAnsi="Times New Roman"/>
          <w:sz w:val="14"/>
          <w:szCs w:val="24"/>
          <w:lang w:eastAsia="pl-PL"/>
        </w:rPr>
        <w:t>.</w:t>
      </w:r>
    </w:p>
    <w:p w:rsidR="00630CA5" w:rsidRPr="00E35B25" w:rsidRDefault="00630CA5" w:rsidP="00AD6CED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630CA5" w:rsidRPr="00EA4AF2" w:rsidRDefault="00630CA5" w:rsidP="00EA4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4"/>
          <w:szCs w:val="24"/>
          <w:lang w:eastAsia="pl-PL"/>
        </w:rPr>
      </w:pPr>
      <w:r w:rsidRPr="00EA4AF2">
        <w:rPr>
          <w:rFonts w:ascii="Times New Roman" w:hAnsi="Times New Roman"/>
          <w:sz w:val="14"/>
          <w:szCs w:val="24"/>
          <w:lang w:eastAsia="pl-PL"/>
        </w:rPr>
        <w:t xml:space="preserve">Uwaga: </w:t>
      </w:r>
      <w:r>
        <w:rPr>
          <w:rFonts w:ascii="Times New Roman" w:hAnsi="Times New Roman"/>
          <w:sz w:val="14"/>
          <w:szCs w:val="24"/>
          <w:lang w:eastAsia="pl-PL"/>
        </w:rPr>
        <w:t xml:space="preserve">jeżeli absolwent zamierza ubiegać się o możliwość przystąpienia do egzaminu </w:t>
      </w:r>
      <w:r w:rsidRPr="00EE4469">
        <w:rPr>
          <w:rFonts w:ascii="Times New Roman" w:hAnsi="Times New Roman"/>
          <w:b/>
          <w:sz w:val="14"/>
          <w:szCs w:val="24"/>
          <w:lang w:eastAsia="pl-PL"/>
        </w:rPr>
        <w:t>w innej szkole niż szkoła, którą ukończył, wskazanej przez dyrektora OKE</w:t>
      </w:r>
      <w:r>
        <w:rPr>
          <w:rFonts w:ascii="Times New Roman" w:hAnsi="Times New Roman"/>
          <w:sz w:val="14"/>
          <w:szCs w:val="24"/>
          <w:lang w:eastAsia="pl-PL"/>
        </w:rPr>
        <w:t xml:space="preserve"> – wypełnia niniejszą deklarację (1a) i składa ją – wraz z wnioskiem i uzasadnieniem (zał. 2.) – do dyrektora macierzystej szkoły </w:t>
      </w:r>
      <w:r w:rsidRPr="00B751DD">
        <w:rPr>
          <w:rFonts w:ascii="Times New Roman" w:hAnsi="Times New Roman"/>
          <w:b/>
          <w:color w:val="FF0000"/>
          <w:sz w:val="14"/>
          <w:szCs w:val="24"/>
          <w:lang w:eastAsia="pl-PL"/>
        </w:rPr>
        <w:t>do 31 grudnia 201</w:t>
      </w:r>
      <w:r>
        <w:rPr>
          <w:rFonts w:ascii="Times New Roman" w:hAnsi="Times New Roman"/>
          <w:b/>
          <w:color w:val="FF0000"/>
          <w:sz w:val="14"/>
          <w:szCs w:val="24"/>
          <w:lang w:eastAsia="pl-PL"/>
        </w:rPr>
        <w:t>8</w:t>
      </w:r>
      <w:r w:rsidRPr="00B751DD">
        <w:rPr>
          <w:rFonts w:ascii="Times New Roman" w:hAnsi="Times New Roman"/>
          <w:b/>
          <w:color w:val="FF0000"/>
          <w:sz w:val="14"/>
          <w:szCs w:val="24"/>
          <w:lang w:eastAsia="pl-PL"/>
        </w:rPr>
        <w:t xml:space="preserve"> r</w:t>
      </w:r>
      <w:r>
        <w:rPr>
          <w:rFonts w:ascii="Times New Roman" w:hAnsi="Times New Roman"/>
          <w:sz w:val="14"/>
          <w:szCs w:val="24"/>
          <w:lang w:eastAsia="pl-PL"/>
        </w:rPr>
        <w:t>.</w:t>
      </w:r>
    </w:p>
    <w:p w:rsidR="00630CA5" w:rsidRPr="00446C54" w:rsidRDefault="00630CA5" w:rsidP="00AD6CED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630CA5" w:rsidRDefault="00630CA5" w:rsidP="009E32B8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Dane osobowe</w:t>
      </w:r>
    </w:p>
    <w:p w:rsidR="00630CA5" w:rsidRPr="00E35B25" w:rsidRDefault="00630CA5" w:rsidP="008F38EF">
      <w:pPr>
        <w:spacing w:after="0" w:line="240" w:lineRule="auto"/>
        <w:rPr>
          <w:rFonts w:ascii="Times New Roman" w:hAnsi="Times New Roman"/>
          <w:b/>
          <w:sz w:val="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5"/>
        <w:gridCol w:w="26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630CA5" w:rsidRPr="0035300B" w:rsidTr="0035300B">
        <w:tc>
          <w:tcPr>
            <w:tcW w:w="266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630CA5" w:rsidRPr="00BD4177" w:rsidTr="0035300B">
        <w:tc>
          <w:tcPr>
            <w:tcW w:w="9288" w:type="dxa"/>
            <w:gridSpan w:val="35"/>
            <w:tcBorders>
              <w:left w:val="nil"/>
              <w:bottom w:val="nil"/>
              <w:right w:val="nil"/>
            </w:tcBorders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BD4177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nazwisko</w:t>
            </w:r>
          </w:p>
        </w:tc>
      </w:tr>
    </w:tbl>
    <w:p w:rsidR="00630CA5" w:rsidRPr="00BD4177" w:rsidRDefault="00630CA5" w:rsidP="008F38EF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4"/>
        <w:gridCol w:w="26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44"/>
        <w:gridCol w:w="28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7"/>
      </w:tblGrid>
      <w:tr w:rsidR="00630CA5" w:rsidRPr="00BD4177" w:rsidTr="0035300B">
        <w:tc>
          <w:tcPr>
            <w:tcW w:w="265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4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7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630CA5" w:rsidRPr="00BD4177" w:rsidTr="0035300B">
        <w:tc>
          <w:tcPr>
            <w:tcW w:w="4781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BD4177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imię</w:t>
            </w:r>
          </w:p>
        </w:tc>
        <w:tc>
          <w:tcPr>
            <w:tcW w:w="4507" w:type="dxa"/>
            <w:gridSpan w:val="17"/>
            <w:tcBorders>
              <w:left w:val="nil"/>
              <w:bottom w:val="nil"/>
              <w:right w:val="nil"/>
            </w:tcBorders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 w:rsidRPr="00BD4177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drugie imię</w:t>
            </w:r>
          </w:p>
        </w:tc>
      </w:tr>
    </w:tbl>
    <w:p w:rsidR="00630CA5" w:rsidRPr="00BD4177" w:rsidRDefault="00630CA5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9"/>
        <w:gridCol w:w="465"/>
        <w:gridCol w:w="251"/>
        <w:gridCol w:w="252"/>
        <w:gridCol w:w="253"/>
        <w:gridCol w:w="254"/>
        <w:gridCol w:w="256"/>
        <w:gridCol w:w="256"/>
        <w:gridCol w:w="255"/>
        <w:gridCol w:w="255"/>
        <w:gridCol w:w="255"/>
        <w:gridCol w:w="255"/>
        <w:gridCol w:w="255"/>
        <w:gridCol w:w="254"/>
        <w:gridCol w:w="254"/>
        <w:gridCol w:w="254"/>
        <w:gridCol w:w="239"/>
        <w:gridCol w:w="275"/>
        <w:gridCol w:w="254"/>
        <w:gridCol w:w="254"/>
        <w:gridCol w:w="254"/>
        <w:gridCol w:w="254"/>
        <w:gridCol w:w="254"/>
        <w:gridCol w:w="263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6"/>
      </w:tblGrid>
      <w:tr w:rsidR="00630CA5" w:rsidRPr="00BD4177" w:rsidTr="00BD4177">
        <w:tc>
          <w:tcPr>
            <w:tcW w:w="419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BD4177">
              <w:rPr>
                <w:rFonts w:ascii="Times New Roman" w:hAnsi="Times New Roman"/>
                <w:sz w:val="28"/>
                <w:szCs w:val="24"/>
                <w:lang w:eastAsia="pl-PL"/>
              </w:rPr>
              <w:t>K</w:t>
            </w:r>
          </w:p>
        </w:tc>
        <w:tc>
          <w:tcPr>
            <w:tcW w:w="465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BD4177">
              <w:rPr>
                <w:rFonts w:ascii="Times New Roman" w:hAnsi="Times New Roman"/>
                <w:sz w:val="28"/>
                <w:szCs w:val="24"/>
                <w:lang w:eastAsia="pl-PL"/>
              </w:rPr>
              <w:t>M</w:t>
            </w:r>
          </w:p>
        </w:tc>
        <w:tc>
          <w:tcPr>
            <w:tcW w:w="252" w:type="dxa"/>
            <w:tcBorders>
              <w:top w:val="nil"/>
              <w:bottom w:val="nil"/>
              <w:right w:val="nil"/>
            </w:tcBorders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</w:tcBorders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4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630CA5" w:rsidRPr="00BD4177" w:rsidTr="00BD4177">
        <w:tc>
          <w:tcPr>
            <w:tcW w:w="884" w:type="dxa"/>
            <w:gridSpan w:val="2"/>
            <w:tcBorders>
              <w:left w:val="nil"/>
              <w:bottom w:val="nil"/>
              <w:right w:val="nil"/>
            </w:tcBorders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BD4177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płeć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09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796" w:type="dxa"/>
            <w:gridSpan w:val="11"/>
            <w:tcBorders>
              <w:left w:val="nil"/>
              <w:bottom w:val="nil"/>
              <w:right w:val="nil"/>
            </w:tcBorders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 w:rsidRPr="00BD4177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PESEL</w:t>
            </w:r>
          </w:p>
        </w:tc>
      </w:tr>
    </w:tbl>
    <w:p w:rsidR="00630CA5" w:rsidRPr="00BD4177" w:rsidRDefault="00630CA5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3"/>
        <w:gridCol w:w="263"/>
        <w:gridCol w:w="311"/>
        <w:gridCol w:w="263"/>
        <w:gridCol w:w="263"/>
        <w:gridCol w:w="311"/>
        <w:gridCol w:w="263"/>
        <w:gridCol w:w="263"/>
        <w:gridCol w:w="263"/>
        <w:gridCol w:w="263"/>
        <w:gridCol w:w="263"/>
        <w:gridCol w:w="263"/>
        <w:gridCol w:w="263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9"/>
      </w:tblGrid>
      <w:tr w:rsidR="00630CA5" w:rsidRPr="00BD4177" w:rsidTr="0035300B">
        <w:tc>
          <w:tcPr>
            <w:tcW w:w="265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  <w:vAlign w:val="center"/>
          </w:tcPr>
          <w:p w:rsidR="00630CA5" w:rsidRPr="00BD4177" w:rsidRDefault="00630CA5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BD4177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5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  <w:vAlign w:val="center"/>
          </w:tcPr>
          <w:p w:rsidR="00630CA5" w:rsidRPr="00BD4177" w:rsidRDefault="00630CA5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BD4177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6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bottom w:val="nil"/>
            </w:tcBorders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6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6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70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</w:tr>
      <w:tr w:rsidR="00630CA5" w:rsidRPr="00BD4177" w:rsidTr="0035300B"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  <w:r w:rsidRPr="00BD4177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data urodzenia (dzień – miesiąc – rok)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</w:p>
        </w:tc>
        <w:tc>
          <w:tcPr>
            <w:tcW w:w="6370" w:type="dxa"/>
            <w:gridSpan w:val="24"/>
            <w:tcBorders>
              <w:left w:val="nil"/>
              <w:bottom w:val="nil"/>
              <w:right w:val="nil"/>
            </w:tcBorders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16"/>
                <w:lang w:eastAsia="pl-PL"/>
              </w:rPr>
            </w:pPr>
            <w:r w:rsidRPr="00BD4177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miejsce urodzenia</w:t>
            </w:r>
          </w:p>
        </w:tc>
      </w:tr>
    </w:tbl>
    <w:p w:rsidR="00630CA5" w:rsidRPr="00BD4177" w:rsidRDefault="00630CA5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86"/>
      </w:tblGrid>
      <w:tr w:rsidR="00630CA5" w:rsidRPr="00BD4177" w:rsidTr="0035300B">
        <w:tc>
          <w:tcPr>
            <w:tcW w:w="9288" w:type="dxa"/>
          </w:tcPr>
          <w:p w:rsidR="00630CA5" w:rsidRPr="00BD4177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630CA5" w:rsidRPr="0035300B" w:rsidTr="0035300B">
        <w:tc>
          <w:tcPr>
            <w:tcW w:w="9288" w:type="dxa"/>
            <w:tcBorders>
              <w:left w:val="nil"/>
              <w:bottom w:val="nil"/>
              <w:right w:val="nil"/>
            </w:tcBorders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dres do korespondencji (ulica, numer domu / mieszkania)</w:t>
            </w:r>
          </w:p>
        </w:tc>
      </w:tr>
    </w:tbl>
    <w:p w:rsidR="00630CA5" w:rsidRPr="00AD6CED" w:rsidRDefault="00630CA5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3"/>
        <w:gridCol w:w="263"/>
        <w:gridCol w:w="310"/>
        <w:gridCol w:w="263"/>
        <w:gridCol w:w="264"/>
        <w:gridCol w:w="264"/>
        <w:gridCol w:w="264"/>
        <w:gridCol w:w="264"/>
        <w:gridCol w:w="264"/>
        <w:gridCol w:w="264"/>
        <w:gridCol w:w="264"/>
        <w:gridCol w:w="265"/>
        <w:gridCol w:w="265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5"/>
      </w:tblGrid>
      <w:tr w:rsidR="00630CA5" w:rsidRPr="0035300B" w:rsidTr="0035300B">
        <w:tc>
          <w:tcPr>
            <w:tcW w:w="264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10" w:type="dxa"/>
            <w:tcBorders>
              <w:top w:val="nil"/>
              <w:bottom w:val="nil"/>
            </w:tcBorders>
            <w:vAlign w:val="center"/>
          </w:tcPr>
          <w:p w:rsidR="00630CA5" w:rsidRPr="0035300B" w:rsidRDefault="00630CA5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4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630CA5" w:rsidRPr="0035300B" w:rsidTr="0035300B">
        <w:tc>
          <w:tcPr>
            <w:tcW w:w="16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k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od pocztowy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7395" w:type="dxa"/>
            <w:gridSpan w:val="28"/>
            <w:tcBorders>
              <w:left w:val="nil"/>
              <w:bottom w:val="nil"/>
              <w:right w:val="nil"/>
            </w:tcBorders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oczta (miejscowość)</w:t>
            </w:r>
          </w:p>
        </w:tc>
      </w:tr>
    </w:tbl>
    <w:p w:rsidR="00630CA5" w:rsidRPr="00AD6CED" w:rsidRDefault="00630CA5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Look w:val="00A0"/>
      </w:tblPr>
      <w:tblGrid>
        <w:gridCol w:w="264"/>
        <w:gridCol w:w="264"/>
        <w:gridCol w:w="265"/>
        <w:gridCol w:w="266"/>
        <w:gridCol w:w="266"/>
        <w:gridCol w:w="266"/>
        <w:gridCol w:w="266"/>
        <w:gridCol w:w="266"/>
        <w:gridCol w:w="266"/>
        <w:gridCol w:w="266"/>
        <w:gridCol w:w="6631"/>
      </w:tblGrid>
      <w:tr w:rsidR="00630CA5" w:rsidRPr="0035300B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630CA5" w:rsidRPr="0035300B" w:rsidTr="0035300B">
        <w:tc>
          <w:tcPr>
            <w:tcW w:w="2389" w:type="dxa"/>
            <w:gridSpan w:val="9"/>
            <w:tcBorders>
              <w:top w:val="single" w:sz="4" w:space="0" w:color="auto"/>
            </w:tcBorders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umer telefonu</w:t>
            </w:r>
          </w:p>
        </w:tc>
        <w:tc>
          <w:tcPr>
            <w:tcW w:w="266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</w:tcBorders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dres e-mail</w:t>
            </w:r>
          </w:p>
        </w:tc>
      </w:tr>
    </w:tbl>
    <w:p w:rsidR="00630CA5" w:rsidRPr="00E35B25" w:rsidRDefault="00630CA5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3"/>
        <w:gridCol w:w="283"/>
        <w:gridCol w:w="236"/>
        <w:gridCol w:w="3260"/>
        <w:gridCol w:w="284"/>
        <w:gridCol w:w="236"/>
        <w:gridCol w:w="1810"/>
        <w:gridCol w:w="247"/>
        <w:gridCol w:w="247"/>
        <w:gridCol w:w="247"/>
        <w:gridCol w:w="248"/>
      </w:tblGrid>
      <w:tr w:rsidR="00630CA5" w:rsidRPr="0035300B" w:rsidTr="00CB395B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:rsidR="00630CA5" w:rsidRPr="001B69FA" w:rsidRDefault="00630CA5" w:rsidP="005D499C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>Ni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e przystępowałem/łam do egz. maturalnego</w:t>
            </w: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w poprzednich latach.</w:t>
            </w:r>
          </w:p>
        </w:tc>
        <w:tc>
          <w:tcPr>
            <w:tcW w:w="283" w:type="dxa"/>
          </w:tcPr>
          <w:p w:rsidR="00630CA5" w:rsidRPr="0035300B" w:rsidRDefault="00630CA5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630CA5" w:rsidRPr="00E7465F" w:rsidRDefault="00630CA5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</w:tcBorders>
          </w:tcPr>
          <w:p w:rsidR="00630CA5" w:rsidRPr="001B69FA" w:rsidRDefault="00630CA5" w:rsidP="005D499C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Przystępowałem/łam do egz.</w:t>
            </w: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 xml:space="preserve"> m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aturalnego w poprzednich latach, ale nie uzyskałem/łam świadectwa dojrzałości.</w:t>
            </w:r>
          </w:p>
        </w:tc>
        <w:tc>
          <w:tcPr>
            <w:tcW w:w="284" w:type="dxa"/>
          </w:tcPr>
          <w:p w:rsidR="00630CA5" w:rsidRPr="0035300B" w:rsidRDefault="00630CA5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630CA5" w:rsidRPr="00E7465F" w:rsidRDefault="00630CA5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nil"/>
            </w:tcBorders>
          </w:tcPr>
          <w:p w:rsidR="00630CA5" w:rsidRPr="001B69FA" w:rsidRDefault="00630CA5" w:rsidP="005D499C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Uzyskałem/łam świadectwo dojrzałości w roku</w:t>
            </w:r>
          </w:p>
        </w:tc>
        <w:tc>
          <w:tcPr>
            <w:tcW w:w="247" w:type="dxa"/>
          </w:tcPr>
          <w:p w:rsidR="00630CA5" w:rsidRPr="0035300B" w:rsidRDefault="00630CA5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</w:tcPr>
          <w:p w:rsidR="00630CA5" w:rsidRPr="0035300B" w:rsidRDefault="00630CA5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7" w:type="dxa"/>
          </w:tcPr>
          <w:p w:rsidR="00630CA5" w:rsidRPr="0035300B" w:rsidRDefault="00630CA5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8" w:type="dxa"/>
          </w:tcPr>
          <w:p w:rsidR="00630CA5" w:rsidRPr="0035300B" w:rsidRDefault="00630CA5" w:rsidP="005D49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</w:tbl>
    <w:p w:rsidR="00630CA5" w:rsidRDefault="00630CA5" w:rsidP="00960296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630CA5" w:rsidRDefault="00630CA5" w:rsidP="009E32B8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Informacje do poprawnego wypełnienia deklaracji</w:t>
      </w:r>
    </w:p>
    <w:p w:rsidR="00630CA5" w:rsidRPr="0076464E" w:rsidRDefault="00630CA5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630CA5" w:rsidRPr="00CB395B" w:rsidRDefault="00630CA5" w:rsidP="00960296">
      <w:pPr>
        <w:spacing w:after="0" w:line="240" w:lineRule="auto"/>
        <w:jc w:val="both"/>
        <w:rPr>
          <w:rFonts w:ascii="Times New Roman" w:hAnsi="Times New Roman"/>
          <w:sz w:val="14"/>
          <w:szCs w:val="24"/>
          <w:highlight w:val="yellow"/>
          <w:lang w:eastAsia="pl-PL"/>
        </w:rPr>
      </w:pPr>
      <w:r w:rsidRPr="00CB395B">
        <w:rPr>
          <w:rFonts w:ascii="Times New Roman" w:hAnsi="Times New Roman"/>
          <w:b/>
          <w:color w:val="FF0000"/>
          <w:sz w:val="14"/>
          <w:szCs w:val="24"/>
          <w:lang w:eastAsia="pl-PL"/>
        </w:rPr>
        <w:t>Uwaga</w:t>
      </w:r>
      <w:r>
        <w:rPr>
          <w:rFonts w:ascii="Times New Roman" w:hAnsi="Times New Roman"/>
          <w:b/>
          <w:color w:val="FF0000"/>
          <w:sz w:val="14"/>
          <w:szCs w:val="24"/>
          <w:lang w:eastAsia="pl-PL"/>
        </w:rPr>
        <w:t>!</w:t>
      </w:r>
      <w:r w:rsidRPr="00CB395B">
        <w:rPr>
          <w:rFonts w:ascii="Times New Roman" w:hAnsi="Times New Roman"/>
          <w:b/>
          <w:color w:val="FFFFFF"/>
          <w:sz w:val="14"/>
          <w:szCs w:val="24"/>
          <w:lang w:eastAsia="pl-PL"/>
        </w:rPr>
        <w:t xml:space="preserve"> 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Egzamin maturalny z każdego przedmiotu obowiązkowego i przedmiotu dodatkowego na danym poziomie, zarówno w części ustnej, </w:t>
      </w:r>
      <w:r w:rsidRPr="002A66B6">
        <w:rPr>
          <w:rFonts w:ascii="Times New Roman" w:hAnsi="Times New Roman"/>
          <w:sz w:val="14"/>
          <w:szCs w:val="24"/>
          <w:highlight w:val="yellow"/>
          <w:lang w:eastAsia="pl-PL"/>
        </w:rPr>
        <w:t>jak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i w części pisemnej,</w:t>
      </w:r>
      <w:r w:rsidRPr="00F47305">
        <w:rPr>
          <w:rFonts w:ascii="Times New Roman" w:hAnsi="Times New Roman"/>
          <w:b/>
          <w:sz w:val="14"/>
          <w:szCs w:val="24"/>
          <w:highlight w:val="yellow"/>
          <w:lang w:eastAsia="pl-PL"/>
        </w:rPr>
        <w:t xml:space="preserve"> </w:t>
      </w:r>
      <w:r w:rsidRPr="005D499C">
        <w:rPr>
          <w:rFonts w:ascii="Times New Roman" w:hAnsi="Times New Roman"/>
          <w:b/>
          <w:sz w:val="14"/>
          <w:szCs w:val="24"/>
          <w:highlight w:val="yellow"/>
          <w:u w:val="single"/>
          <w:lang w:eastAsia="pl-PL"/>
        </w:rPr>
        <w:t>jest odpłatny dla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: (1) </w:t>
      </w:r>
      <w:r w:rsidRPr="005D499C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absolwentów, którzy po raz trzeci </w:t>
      </w:r>
      <w:r>
        <w:rPr>
          <w:rFonts w:ascii="Times New Roman" w:hAnsi="Times New Roman"/>
          <w:bCs/>
          <w:sz w:val="14"/>
          <w:szCs w:val="24"/>
          <w:highlight w:val="yellow"/>
          <w:lang w:eastAsia="pl-PL"/>
        </w:rPr>
        <w:t>przystępują</w:t>
      </w:r>
      <w:r w:rsidRPr="005D499C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 do egzaminu maturalnego z tego samego</w:t>
      </w:r>
      <w:r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 przedmiotu obowiązkowego lub z </w:t>
      </w:r>
      <w:r w:rsidRPr="005D499C">
        <w:rPr>
          <w:rFonts w:ascii="Times New Roman" w:hAnsi="Times New Roman"/>
          <w:bCs/>
          <w:sz w:val="14"/>
          <w:szCs w:val="24"/>
          <w:highlight w:val="yellow"/>
          <w:lang w:eastAsia="pl-PL"/>
        </w:rPr>
        <w:t xml:space="preserve">tego samego przedmiotu dodatkowego oraz dla (2) 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absolwentów, którzy deklarują przystąpienie do egzaminu maturalnego z tego samego przedmiotu </w:t>
      </w:r>
      <w:r w:rsidRPr="005D499C">
        <w:rPr>
          <w:rFonts w:ascii="Times New Roman" w:hAnsi="Times New Roman"/>
          <w:sz w:val="14"/>
          <w:szCs w:val="24"/>
          <w:highlight w:val="yellow"/>
          <w:u w:val="single"/>
          <w:lang w:eastAsia="pl-PL"/>
        </w:rPr>
        <w:t>dodatkowego</w:t>
      </w:r>
      <w:r w:rsidRPr="005D499C">
        <w:rPr>
          <w:rFonts w:ascii="Times New Roman" w:hAnsi="Times New Roman"/>
          <w:sz w:val="14"/>
          <w:szCs w:val="24"/>
          <w:highlight w:val="yellow"/>
          <w:lang w:eastAsia="pl-PL"/>
        </w:rPr>
        <w:t>, który w poprzednim roku lub w poprzednich latach zgłaszali w deklaracji, ale nie przystąpili do egzaminu maturalnego z tego przedmiotu.</w:t>
      </w:r>
      <w:r>
        <w:rPr>
          <w:rFonts w:ascii="Times New Roman" w:hAnsi="Times New Roman"/>
          <w:sz w:val="14"/>
          <w:szCs w:val="24"/>
          <w:highlight w:val="yellow"/>
          <w:lang w:eastAsia="pl-PL"/>
        </w:rPr>
        <w:t xml:space="preserve"> </w:t>
      </w:r>
      <w:r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Niewniesienie opłaty w </w:t>
      </w:r>
      <w:r w:rsidRPr="00BD4177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 xml:space="preserve">terminie 1 stycznia 2019 r. – 7 lutego 2019 r. przez absolwenta, który aby przystąpić do egzaminu, musi ją wnieść, skutkuje </w:t>
      </w:r>
      <w:r w:rsidRPr="00BD4177">
        <w:rPr>
          <w:rFonts w:ascii="Times New Roman" w:hAnsi="Times New Roman"/>
          <w:b/>
          <w:color w:val="FF0000"/>
          <w:sz w:val="14"/>
          <w:szCs w:val="24"/>
          <w:highlight w:val="yellow"/>
          <w:lang w:eastAsia="pl-PL"/>
        </w:rPr>
        <w:t xml:space="preserve">brakiem możliwości </w:t>
      </w:r>
      <w:r w:rsidRPr="00BD4177">
        <w:rPr>
          <w:rFonts w:ascii="Times New Roman" w:hAnsi="Times New Roman"/>
          <w:color w:val="FF0000"/>
          <w:sz w:val="14"/>
          <w:szCs w:val="24"/>
          <w:highlight w:val="yellow"/>
          <w:lang w:eastAsia="pl-PL"/>
        </w:rPr>
        <w:t>przystąpienia do tego egzaminu.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84"/>
        <w:gridCol w:w="4395"/>
        <w:gridCol w:w="2126"/>
        <w:gridCol w:w="3402"/>
      </w:tblGrid>
      <w:tr w:rsidR="00630CA5" w:rsidRPr="00960296" w:rsidTr="0035300B">
        <w:tc>
          <w:tcPr>
            <w:tcW w:w="5246" w:type="dxa"/>
            <w:gridSpan w:val="3"/>
            <w:vMerge w:val="restart"/>
            <w:vAlign w:val="center"/>
          </w:tcPr>
          <w:p w:rsidR="00630CA5" w:rsidRPr="00CB395B" w:rsidRDefault="00630CA5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Przedmioty zdawane na egzaminie maturalnym</w:t>
            </w:r>
          </w:p>
        </w:tc>
        <w:tc>
          <w:tcPr>
            <w:tcW w:w="5528" w:type="dxa"/>
            <w:gridSpan w:val="2"/>
          </w:tcPr>
          <w:p w:rsidR="00630CA5" w:rsidRPr="00CB395B" w:rsidRDefault="00630CA5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Poziom</w:t>
            </w:r>
          </w:p>
        </w:tc>
      </w:tr>
      <w:tr w:rsidR="00630CA5" w:rsidRPr="00960296" w:rsidTr="0035300B">
        <w:tc>
          <w:tcPr>
            <w:tcW w:w="5246" w:type="dxa"/>
            <w:gridSpan w:val="3"/>
            <w:vMerge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126" w:type="dxa"/>
          </w:tcPr>
          <w:p w:rsidR="00630CA5" w:rsidRPr="00CB395B" w:rsidRDefault="00630CA5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w części ustnej</w:t>
            </w:r>
          </w:p>
        </w:tc>
        <w:tc>
          <w:tcPr>
            <w:tcW w:w="3402" w:type="dxa"/>
          </w:tcPr>
          <w:p w:rsidR="00630CA5" w:rsidRPr="00CB395B" w:rsidRDefault="00630CA5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w części pisemnej</w:t>
            </w:r>
          </w:p>
        </w:tc>
      </w:tr>
      <w:tr w:rsidR="00630CA5" w:rsidRPr="00960296" w:rsidTr="0035300B">
        <w:trPr>
          <w:trHeight w:val="214"/>
        </w:trPr>
        <w:tc>
          <w:tcPr>
            <w:tcW w:w="567" w:type="dxa"/>
            <w:vMerge w:val="restart"/>
            <w:textDirection w:val="btLr"/>
            <w:vAlign w:val="center"/>
          </w:tcPr>
          <w:p w:rsidR="00630CA5" w:rsidRPr="00CB395B" w:rsidRDefault="00630CA5" w:rsidP="00353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obowiązkowe</w:t>
            </w:r>
          </w:p>
        </w:tc>
        <w:tc>
          <w:tcPr>
            <w:tcW w:w="4679" w:type="dxa"/>
            <w:gridSpan w:val="2"/>
            <w:vAlign w:val="center"/>
          </w:tcPr>
          <w:p w:rsidR="00630CA5" w:rsidRPr="00CB395B" w:rsidRDefault="00630CA5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polski</w:t>
            </w:r>
          </w:p>
        </w:tc>
        <w:tc>
          <w:tcPr>
            <w:tcW w:w="2126" w:type="dxa"/>
            <w:vAlign w:val="center"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3402" w:type="dxa"/>
            <w:vAlign w:val="center"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630CA5" w:rsidRPr="00960296" w:rsidTr="0035300B">
        <w:trPr>
          <w:trHeight w:val="274"/>
        </w:trPr>
        <w:tc>
          <w:tcPr>
            <w:tcW w:w="567" w:type="dxa"/>
            <w:vMerge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vAlign w:val="center"/>
          </w:tcPr>
          <w:p w:rsidR="00630CA5" w:rsidRPr="00CB395B" w:rsidRDefault="00630CA5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narodowej*</w:t>
            </w:r>
          </w:p>
        </w:tc>
        <w:tc>
          <w:tcPr>
            <w:tcW w:w="2126" w:type="dxa"/>
            <w:vAlign w:val="center"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3402" w:type="dxa"/>
            <w:vAlign w:val="center"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630CA5" w:rsidRPr="00960296" w:rsidTr="0035300B">
        <w:trPr>
          <w:trHeight w:val="419"/>
        </w:trPr>
        <w:tc>
          <w:tcPr>
            <w:tcW w:w="567" w:type="dxa"/>
            <w:vMerge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vAlign w:val="center"/>
          </w:tcPr>
          <w:p w:rsidR="00630CA5" w:rsidRPr="00CB395B" w:rsidRDefault="00630CA5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obcy nowożytny – jeden wybrany spośród następujących: angielski, francuski, hiszpański, niemiecki, rosyjski, włoski</w:t>
            </w:r>
          </w:p>
        </w:tc>
        <w:tc>
          <w:tcPr>
            <w:tcW w:w="2126" w:type="dxa"/>
            <w:vAlign w:val="center"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bez określania poziomu</w:t>
            </w:r>
          </w:p>
        </w:tc>
        <w:tc>
          <w:tcPr>
            <w:tcW w:w="3402" w:type="dxa"/>
            <w:vAlign w:val="center"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630CA5" w:rsidRPr="00960296" w:rsidTr="0035300B">
        <w:trPr>
          <w:trHeight w:val="256"/>
        </w:trPr>
        <w:tc>
          <w:tcPr>
            <w:tcW w:w="567" w:type="dxa"/>
            <w:vMerge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vAlign w:val="center"/>
          </w:tcPr>
          <w:p w:rsidR="00630CA5" w:rsidRPr="00CB395B" w:rsidRDefault="00630CA5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2126" w:type="dxa"/>
            <w:vAlign w:val="center"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Align w:val="center"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podstawowy</w:t>
            </w:r>
          </w:p>
        </w:tc>
      </w:tr>
      <w:tr w:rsidR="00630CA5" w:rsidRPr="00960296" w:rsidTr="0035300B">
        <w:tc>
          <w:tcPr>
            <w:tcW w:w="567" w:type="dxa"/>
            <w:vMerge w:val="restart"/>
            <w:textDirection w:val="btLr"/>
            <w:vAlign w:val="center"/>
          </w:tcPr>
          <w:p w:rsidR="00630CA5" w:rsidRPr="00CB395B" w:rsidRDefault="00630CA5" w:rsidP="00353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 xml:space="preserve">dodatkowe </w:t>
            </w: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– maksymalnie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sześć</w:t>
            </w: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 przedmiotów, </w:t>
            </w:r>
          </w:p>
          <w:p w:rsidR="00630CA5" w:rsidRPr="00CB395B" w:rsidRDefault="00630CA5" w:rsidP="00353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w tym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jeden w części pisemnej wybrany obowiązkowo</w:t>
            </w:r>
          </w:p>
        </w:tc>
        <w:tc>
          <w:tcPr>
            <w:tcW w:w="4679" w:type="dxa"/>
            <w:gridSpan w:val="2"/>
          </w:tcPr>
          <w:p w:rsidR="00630CA5" w:rsidRPr="00CB395B" w:rsidRDefault="00630CA5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polski</w:t>
            </w:r>
          </w:p>
        </w:tc>
        <w:tc>
          <w:tcPr>
            <w:tcW w:w="2126" w:type="dxa"/>
            <w:vAlign w:val="center"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Align w:val="center"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rozszerzony</w:t>
            </w:r>
          </w:p>
        </w:tc>
      </w:tr>
      <w:tr w:rsidR="00630CA5" w:rsidRPr="00960296" w:rsidTr="0035300B">
        <w:tc>
          <w:tcPr>
            <w:tcW w:w="567" w:type="dxa"/>
            <w:vMerge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</w:tcPr>
          <w:p w:rsidR="00630CA5" w:rsidRPr="00CB395B" w:rsidRDefault="00630CA5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narodowej (ten sam, który był zdawany jako przedmiot obowiązkowy – por. pkt 2.)</w:t>
            </w:r>
          </w:p>
        </w:tc>
        <w:tc>
          <w:tcPr>
            <w:tcW w:w="2126" w:type="dxa"/>
            <w:vAlign w:val="center"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Align w:val="center"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rozszerzony</w:t>
            </w:r>
          </w:p>
        </w:tc>
      </w:tr>
      <w:tr w:rsidR="00630CA5" w:rsidRPr="00960296" w:rsidTr="0035300B">
        <w:tc>
          <w:tcPr>
            <w:tcW w:w="567" w:type="dxa"/>
            <w:vMerge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84" w:type="dxa"/>
            <w:tcBorders>
              <w:bottom w:val="nil"/>
              <w:right w:val="nil"/>
            </w:tcBorders>
          </w:tcPr>
          <w:p w:rsidR="00630CA5" w:rsidRPr="00CB395B" w:rsidRDefault="00630CA5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395" w:type="dxa"/>
            <w:tcBorders>
              <w:left w:val="nil"/>
              <w:bottom w:val="nil"/>
            </w:tcBorders>
          </w:tcPr>
          <w:p w:rsidR="00630CA5" w:rsidRPr="00CB395B" w:rsidRDefault="00630CA5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5528" w:type="dxa"/>
            <w:gridSpan w:val="2"/>
            <w:vMerge w:val="restart"/>
            <w:vAlign w:val="center"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(2) w części pisemnej na poziomie rozszerzonym i w części ustnej bez określania poziomu</w:t>
            </w:r>
          </w:p>
        </w:tc>
      </w:tr>
      <w:tr w:rsidR="00630CA5" w:rsidRPr="00960296" w:rsidTr="0035300B">
        <w:tc>
          <w:tcPr>
            <w:tcW w:w="567" w:type="dxa"/>
            <w:vMerge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</w:tcBorders>
          </w:tcPr>
          <w:p w:rsidR="00630CA5" w:rsidRPr="00CB395B" w:rsidRDefault="00630CA5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mniejszości etnicznej</w:t>
            </w:r>
          </w:p>
        </w:tc>
        <w:tc>
          <w:tcPr>
            <w:tcW w:w="5528" w:type="dxa"/>
            <w:gridSpan w:val="2"/>
            <w:vMerge/>
            <w:vAlign w:val="center"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630CA5" w:rsidRPr="00960296" w:rsidTr="0035300B">
        <w:tc>
          <w:tcPr>
            <w:tcW w:w="567" w:type="dxa"/>
            <w:vMerge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right w:val="nil"/>
            </w:tcBorders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</w:tcBorders>
          </w:tcPr>
          <w:p w:rsidR="00630CA5" w:rsidRPr="00CB395B" w:rsidRDefault="00630CA5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regionalny</w:t>
            </w:r>
          </w:p>
        </w:tc>
        <w:tc>
          <w:tcPr>
            <w:tcW w:w="5528" w:type="dxa"/>
            <w:gridSpan w:val="2"/>
            <w:vMerge/>
            <w:vAlign w:val="center"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630CA5" w:rsidRPr="00960296" w:rsidTr="0035300B">
        <w:tc>
          <w:tcPr>
            <w:tcW w:w="567" w:type="dxa"/>
            <w:vMerge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vAlign w:val="center"/>
          </w:tcPr>
          <w:p w:rsidR="00630CA5" w:rsidRPr="00CB395B" w:rsidRDefault="00630CA5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obcy nowożytny (ten sam, który był zdawany jako przedmiot obowiązkowy – por. pkt 3.)</w:t>
            </w:r>
          </w:p>
        </w:tc>
        <w:tc>
          <w:tcPr>
            <w:tcW w:w="5528" w:type="dxa"/>
            <w:gridSpan w:val="2"/>
            <w:vAlign w:val="center"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(3) w części pisemnej na poziomie dwujęzycznym i części ustnej na poziomie dwujęzycznym</w:t>
            </w:r>
          </w:p>
        </w:tc>
      </w:tr>
      <w:tr w:rsidR="00630CA5" w:rsidRPr="00960296" w:rsidTr="0035300B">
        <w:tc>
          <w:tcPr>
            <w:tcW w:w="567" w:type="dxa"/>
            <w:vMerge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  <w:vAlign w:val="center"/>
          </w:tcPr>
          <w:p w:rsidR="00630CA5" w:rsidRPr="00CB395B" w:rsidRDefault="00630CA5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obcy nowożytny (inny niż zdawany jako przedmiot obowiązkowy – por. pkt. 3. i 8.; wybrany spośród języków wymienionych w pkt. 3.)</w:t>
            </w:r>
          </w:p>
        </w:tc>
        <w:tc>
          <w:tcPr>
            <w:tcW w:w="5528" w:type="dxa"/>
            <w:gridSpan w:val="2"/>
            <w:vAlign w:val="center"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(1) w części pisemnej na poziomie rozszerzonym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(2) w części pisemnej na poziomie dwujęzycznym,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 xml:space="preserve">(3) w części pisemnej na poziomie rozszerzonym i części ustnej bez określania poziomu, </w:t>
            </w:r>
            <w:r w:rsidRPr="00CB395B">
              <w:rPr>
                <w:rFonts w:ascii="Times New Roman" w:hAnsi="Times New Roman"/>
                <w:b/>
                <w:sz w:val="13"/>
                <w:szCs w:val="13"/>
                <w:lang w:eastAsia="pl-PL"/>
              </w:rPr>
              <w:t>albo</w:t>
            </w:r>
          </w:p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(4) w części pisemnej na poziomie dwujęzycznym i części ustnej na poziomie dwujęzycznym</w:t>
            </w:r>
          </w:p>
        </w:tc>
      </w:tr>
      <w:tr w:rsidR="00630CA5" w:rsidRPr="00960296" w:rsidTr="0035300B">
        <w:tc>
          <w:tcPr>
            <w:tcW w:w="567" w:type="dxa"/>
            <w:vMerge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</w:tcPr>
          <w:p w:rsidR="00630CA5" w:rsidRPr="00CB395B" w:rsidRDefault="00630CA5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matematyka</w:t>
            </w:r>
          </w:p>
        </w:tc>
        <w:tc>
          <w:tcPr>
            <w:tcW w:w="2126" w:type="dxa"/>
            <w:vAlign w:val="center"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 w:val="restart"/>
            <w:vAlign w:val="center"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rozszerzony</w:t>
            </w:r>
          </w:p>
        </w:tc>
      </w:tr>
      <w:tr w:rsidR="00630CA5" w:rsidRPr="00960296" w:rsidTr="0035300B">
        <w:tc>
          <w:tcPr>
            <w:tcW w:w="567" w:type="dxa"/>
            <w:vMerge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</w:tcPr>
          <w:p w:rsidR="00630CA5" w:rsidRPr="00CB395B" w:rsidRDefault="00630CA5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biologia</w:t>
            </w:r>
          </w:p>
        </w:tc>
        <w:tc>
          <w:tcPr>
            <w:tcW w:w="2126" w:type="dxa"/>
            <w:vAlign w:val="center"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vAlign w:val="center"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630CA5" w:rsidRPr="00960296" w:rsidTr="0035300B">
        <w:tc>
          <w:tcPr>
            <w:tcW w:w="567" w:type="dxa"/>
            <w:vMerge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</w:tcPr>
          <w:p w:rsidR="00630CA5" w:rsidRPr="00CB395B" w:rsidRDefault="00630CA5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chemia</w:t>
            </w:r>
          </w:p>
        </w:tc>
        <w:tc>
          <w:tcPr>
            <w:tcW w:w="2126" w:type="dxa"/>
            <w:vAlign w:val="center"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vAlign w:val="center"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630CA5" w:rsidRPr="00960296" w:rsidTr="0035300B">
        <w:tc>
          <w:tcPr>
            <w:tcW w:w="567" w:type="dxa"/>
            <w:vMerge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</w:tcPr>
          <w:p w:rsidR="00630CA5" w:rsidRPr="00CB395B" w:rsidRDefault="00630CA5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filozofia</w:t>
            </w:r>
          </w:p>
        </w:tc>
        <w:tc>
          <w:tcPr>
            <w:tcW w:w="2126" w:type="dxa"/>
            <w:vAlign w:val="center"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vAlign w:val="center"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630CA5" w:rsidRPr="00960296" w:rsidTr="0035300B">
        <w:tc>
          <w:tcPr>
            <w:tcW w:w="567" w:type="dxa"/>
            <w:vMerge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</w:tcPr>
          <w:p w:rsidR="00630CA5" w:rsidRPr="00CB395B" w:rsidRDefault="00630CA5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fizyka</w:t>
            </w:r>
          </w:p>
        </w:tc>
        <w:tc>
          <w:tcPr>
            <w:tcW w:w="2126" w:type="dxa"/>
            <w:vAlign w:val="center"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vAlign w:val="center"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630CA5" w:rsidRPr="00960296" w:rsidTr="0035300B">
        <w:tc>
          <w:tcPr>
            <w:tcW w:w="567" w:type="dxa"/>
            <w:vMerge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</w:tcPr>
          <w:p w:rsidR="00630CA5" w:rsidRPr="00CB395B" w:rsidRDefault="00630CA5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geografia</w:t>
            </w:r>
          </w:p>
        </w:tc>
        <w:tc>
          <w:tcPr>
            <w:tcW w:w="2126" w:type="dxa"/>
            <w:vAlign w:val="center"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vAlign w:val="center"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630CA5" w:rsidRPr="00960296" w:rsidTr="0035300B">
        <w:tc>
          <w:tcPr>
            <w:tcW w:w="567" w:type="dxa"/>
            <w:vMerge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</w:tcPr>
          <w:p w:rsidR="00630CA5" w:rsidRPr="00CB395B" w:rsidRDefault="00630CA5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historia</w:t>
            </w:r>
          </w:p>
        </w:tc>
        <w:tc>
          <w:tcPr>
            <w:tcW w:w="2126" w:type="dxa"/>
            <w:vAlign w:val="center"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vAlign w:val="center"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630CA5" w:rsidRPr="00960296" w:rsidTr="0035300B">
        <w:tc>
          <w:tcPr>
            <w:tcW w:w="567" w:type="dxa"/>
            <w:vMerge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</w:tcPr>
          <w:p w:rsidR="00630CA5" w:rsidRPr="00CB395B" w:rsidRDefault="00630CA5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historia muzyki</w:t>
            </w:r>
          </w:p>
        </w:tc>
        <w:tc>
          <w:tcPr>
            <w:tcW w:w="2126" w:type="dxa"/>
            <w:vAlign w:val="center"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vAlign w:val="center"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630CA5" w:rsidRPr="00960296" w:rsidTr="0035300B">
        <w:tc>
          <w:tcPr>
            <w:tcW w:w="567" w:type="dxa"/>
            <w:vMerge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</w:tcPr>
          <w:p w:rsidR="00630CA5" w:rsidRPr="00CB395B" w:rsidRDefault="00630CA5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historia sztuki</w:t>
            </w:r>
          </w:p>
        </w:tc>
        <w:tc>
          <w:tcPr>
            <w:tcW w:w="2126" w:type="dxa"/>
            <w:vAlign w:val="center"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vAlign w:val="center"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630CA5" w:rsidRPr="00960296" w:rsidTr="0035300B">
        <w:tc>
          <w:tcPr>
            <w:tcW w:w="567" w:type="dxa"/>
            <w:vMerge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</w:tcPr>
          <w:p w:rsidR="00630CA5" w:rsidRPr="00CB395B" w:rsidRDefault="00630CA5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informatyka</w:t>
            </w:r>
          </w:p>
        </w:tc>
        <w:tc>
          <w:tcPr>
            <w:tcW w:w="2126" w:type="dxa"/>
            <w:vAlign w:val="center"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vAlign w:val="center"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630CA5" w:rsidRPr="00960296" w:rsidTr="0035300B">
        <w:tc>
          <w:tcPr>
            <w:tcW w:w="567" w:type="dxa"/>
            <w:vMerge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</w:tcPr>
          <w:p w:rsidR="00630CA5" w:rsidRPr="00CB395B" w:rsidRDefault="00630CA5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język łaciński i kultura antyczna</w:t>
            </w:r>
          </w:p>
        </w:tc>
        <w:tc>
          <w:tcPr>
            <w:tcW w:w="2126" w:type="dxa"/>
            <w:vAlign w:val="center"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vAlign w:val="center"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  <w:tr w:rsidR="00630CA5" w:rsidRPr="00960296" w:rsidTr="0035300B">
        <w:tc>
          <w:tcPr>
            <w:tcW w:w="567" w:type="dxa"/>
            <w:vMerge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  <w:tc>
          <w:tcPr>
            <w:tcW w:w="4679" w:type="dxa"/>
            <w:gridSpan w:val="2"/>
          </w:tcPr>
          <w:p w:rsidR="00630CA5" w:rsidRPr="00CB395B" w:rsidRDefault="00630CA5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wiedza o społeczeństwie</w:t>
            </w:r>
          </w:p>
        </w:tc>
        <w:tc>
          <w:tcPr>
            <w:tcW w:w="2126" w:type="dxa"/>
            <w:vAlign w:val="center"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  <w:r w:rsidRPr="00CB395B">
              <w:rPr>
                <w:rFonts w:ascii="Times New Roman" w:hAnsi="Times New Roman"/>
                <w:sz w:val="13"/>
                <w:szCs w:val="13"/>
                <w:lang w:eastAsia="pl-PL"/>
              </w:rPr>
              <w:t>–</w:t>
            </w:r>
          </w:p>
        </w:tc>
        <w:tc>
          <w:tcPr>
            <w:tcW w:w="3402" w:type="dxa"/>
            <w:vMerge/>
            <w:vAlign w:val="center"/>
          </w:tcPr>
          <w:p w:rsidR="00630CA5" w:rsidRPr="00CB395B" w:rsidRDefault="00630CA5" w:rsidP="0035300B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  <w:lang w:eastAsia="pl-PL"/>
              </w:rPr>
            </w:pPr>
          </w:p>
        </w:tc>
      </w:tr>
    </w:tbl>
    <w:p w:rsidR="00630CA5" w:rsidRPr="00CB395B" w:rsidRDefault="00630CA5">
      <w:pPr>
        <w:spacing w:after="0" w:line="240" w:lineRule="auto"/>
        <w:rPr>
          <w:rFonts w:ascii="Times New Roman" w:hAnsi="Times New Roman"/>
          <w:sz w:val="14"/>
          <w:szCs w:val="14"/>
          <w:lang w:eastAsia="pl-PL"/>
        </w:rPr>
      </w:pPr>
      <w:r w:rsidRPr="00CB395B">
        <w:rPr>
          <w:rFonts w:ascii="Times New Roman" w:hAnsi="Times New Roman"/>
          <w:sz w:val="13"/>
          <w:szCs w:val="13"/>
          <w:lang w:eastAsia="pl-PL"/>
        </w:rPr>
        <w:t>* Przedmiot obowiązkowy dla absolwentów szkół lub oddziałów z nauczaniem języka danej mniejszości narodowej.</w:t>
      </w:r>
    </w:p>
    <w:p w:rsidR="00630CA5" w:rsidRDefault="00630CA5" w:rsidP="002F7660">
      <w:pPr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</w:p>
    <w:p w:rsidR="00630CA5" w:rsidRDefault="00630CA5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 xml:space="preserve">1. Deklaruję przystąpienie do egzaminów obowiązkowych z następujących przedmiotów </w:t>
      </w:r>
      <w:r w:rsidRPr="00446C54">
        <w:rPr>
          <w:rFonts w:ascii="Times New Roman" w:hAnsi="Times New Roman"/>
          <w:sz w:val="14"/>
          <w:szCs w:val="24"/>
          <w:lang w:eastAsia="pl-PL"/>
        </w:rPr>
        <w:t>(wpisać znak X w odpowiednie kratki):</w:t>
      </w:r>
    </w:p>
    <w:p w:rsidR="00630CA5" w:rsidRPr="00713BA7" w:rsidRDefault="00630CA5" w:rsidP="002F7660">
      <w:pPr>
        <w:spacing w:after="0" w:line="240" w:lineRule="auto"/>
        <w:rPr>
          <w:rFonts w:ascii="Times New Roman" w:hAnsi="Times New Roman"/>
          <w:sz w:val="2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5953"/>
        <w:gridCol w:w="1418"/>
        <w:gridCol w:w="1305"/>
      </w:tblGrid>
      <w:tr w:rsidR="00630CA5" w:rsidRPr="0035300B" w:rsidTr="00446C54">
        <w:tc>
          <w:tcPr>
            <w:tcW w:w="6487" w:type="dxa"/>
            <w:gridSpan w:val="2"/>
            <w:tcBorders>
              <w:top w:val="nil"/>
              <w:left w:val="nil"/>
            </w:tcBorders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630CA5" w:rsidRPr="0035300B" w:rsidRDefault="00630CA5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w części pisemnej</w:t>
            </w:r>
          </w:p>
        </w:tc>
        <w:tc>
          <w:tcPr>
            <w:tcW w:w="1305" w:type="dxa"/>
            <w:vAlign w:val="center"/>
          </w:tcPr>
          <w:p w:rsidR="00630CA5" w:rsidRPr="0035300B" w:rsidRDefault="00630CA5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w części ustnej</w:t>
            </w:r>
          </w:p>
        </w:tc>
      </w:tr>
      <w:tr w:rsidR="00630CA5" w:rsidRPr="0035300B" w:rsidTr="0035300B">
        <w:tc>
          <w:tcPr>
            <w:tcW w:w="534" w:type="dxa"/>
            <w:vAlign w:val="center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1.1.</w:t>
            </w:r>
          </w:p>
        </w:tc>
        <w:tc>
          <w:tcPr>
            <w:tcW w:w="5953" w:type="dxa"/>
            <w:vAlign w:val="center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język polski</w:t>
            </w:r>
          </w:p>
        </w:tc>
        <w:tc>
          <w:tcPr>
            <w:tcW w:w="1418" w:type="dxa"/>
          </w:tcPr>
          <w:p w:rsidR="00630CA5" w:rsidRPr="0035300B" w:rsidRDefault="00630CA5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630CA5" w:rsidRPr="0035300B" w:rsidTr="0035300B">
        <w:tc>
          <w:tcPr>
            <w:tcW w:w="534" w:type="dxa"/>
            <w:vAlign w:val="center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1.2.</w:t>
            </w:r>
          </w:p>
        </w:tc>
        <w:tc>
          <w:tcPr>
            <w:tcW w:w="5953" w:type="dxa"/>
            <w:vAlign w:val="center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język obcy nowożytny (jaki?) …………………………………………………</w:t>
            </w:r>
          </w:p>
        </w:tc>
        <w:tc>
          <w:tcPr>
            <w:tcW w:w="1418" w:type="dxa"/>
          </w:tcPr>
          <w:p w:rsidR="00630CA5" w:rsidRPr="0035300B" w:rsidRDefault="00630CA5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630CA5" w:rsidRPr="0035300B" w:rsidTr="0035300B">
        <w:tc>
          <w:tcPr>
            <w:tcW w:w="534" w:type="dxa"/>
            <w:vAlign w:val="center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1.3.</w:t>
            </w:r>
          </w:p>
        </w:tc>
        <w:tc>
          <w:tcPr>
            <w:tcW w:w="5953" w:type="dxa"/>
            <w:vAlign w:val="center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matematyka</w:t>
            </w:r>
          </w:p>
        </w:tc>
        <w:tc>
          <w:tcPr>
            <w:tcW w:w="1418" w:type="dxa"/>
          </w:tcPr>
          <w:p w:rsidR="00630CA5" w:rsidRPr="0035300B" w:rsidRDefault="00630CA5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171717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630CA5" w:rsidRPr="0035300B" w:rsidTr="0035300B">
        <w:tc>
          <w:tcPr>
            <w:tcW w:w="534" w:type="dxa"/>
            <w:vAlign w:val="center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1.4.</w:t>
            </w:r>
          </w:p>
        </w:tc>
        <w:tc>
          <w:tcPr>
            <w:tcW w:w="5953" w:type="dxa"/>
            <w:vAlign w:val="center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język mniejszości nar</w:t>
            </w:r>
            <w:r>
              <w:rPr>
                <w:rFonts w:ascii="Times New Roman" w:hAnsi="Times New Roman"/>
                <w:sz w:val="18"/>
                <w:szCs w:val="24"/>
                <w:lang w:eastAsia="pl-PL"/>
              </w:rPr>
              <w:t>odowej (jaki?) …………………………………………</w:t>
            </w:r>
          </w:p>
        </w:tc>
        <w:tc>
          <w:tcPr>
            <w:tcW w:w="1418" w:type="dxa"/>
          </w:tcPr>
          <w:p w:rsidR="00630CA5" w:rsidRPr="0035300B" w:rsidRDefault="00630CA5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630CA5" w:rsidRPr="00E35B25" w:rsidRDefault="00630CA5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630CA5" w:rsidRPr="00727528" w:rsidRDefault="00630CA5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 xml:space="preserve">2. Deklaruję przystąpienie do egzaminów dodatkowych z następujących przedmiotów </w:t>
      </w:r>
      <w:r>
        <w:rPr>
          <w:rFonts w:ascii="Times New Roman" w:hAnsi="Times New Roman"/>
          <w:sz w:val="18"/>
          <w:szCs w:val="24"/>
          <w:lang w:eastAsia="pl-PL"/>
        </w:rPr>
        <w:t>(zgodnie z tabelą na str. 1.):</w:t>
      </w:r>
    </w:p>
    <w:p w:rsidR="00630CA5" w:rsidRPr="0076464E" w:rsidRDefault="00630CA5" w:rsidP="002F7660">
      <w:pPr>
        <w:spacing w:after="0" w:line="240" w:lineRule="auto"/>
        <w:rPr>
          <w:rFonts w:ascii="Times New Roman" w:hAnsi="Times New Roman"/>
          <w:b/>
          <w:bCs/>
          <w:sz w:val="6"/>
          <w:szCs w:val="24"/>
          <w:lang w:eastAsia="pl-PL"/>
        </w:rPr>
      </w:pPr>
    </w:p>
    <w:p w:rsidR="00630CA5" w:rsidRPr="00713BA7" w:rsidRDefault="00630CA5" w:rsidP="002207B5">
      <w:pPr>
        <w:spacing w:after="0" w:line="240" w:lineRule="auto"/>
        <w:jc w:val="both"/>
        <w:rPr>
          <w:rFonts w:ascii="Times New Roman" w:hAnsi="Times New Roman"/>
          <w:sz w:val="16"/>
          <w:szCs w:val="24"/>
          <w:lang w:eastAsia="pl-PL"/>
        </w:rPr>
      </w:pPr>
      <w:r w:rsidRPr="00713BA7">
        <w:rPr>
          <w:rFonts w:ascii="Times New Roman" w:hAnsi="Times New Roman"/>
          <w:sz w:val="16"/>
          <w:szCs w:val="24"/>
          <w:lang w:eastAsia="pl-PL"/>
        </w:rPr>
        <w:t xml:space="preserve">Wybór </w:t>
      </w:r>
      <w:r>
        <w:rPr>
          <w:rFonts w:ascii="Times New Roman" w:hAnsi="Times New Roman"/>
          <w:sz w:val="16"/>
          <w:szCs w:val="24"/>
          <w:lang w:eastAsia="pl-PL"/>
        </w:rPr>
        <w:t xml:space="preserve">egzaminu dodatkowego z </w:t>
      </w:r>
      <w:r w:rsidRPr="00713BA7">
        <w:rPr>
          <w:rFonts w:ascii="Times New Roman" w:hAnsi="Times New Roman"/>
          <w:sz w:val="16"/>
          <w:szCs w:val="24"/>
          <w:lang w:eastAsia="pl-PL"/>
        </w:rPr>
        <w:t xml:space="preserve">jednego przedmiotu w części pisemnej jest </w:t>
      </w:r>
      <w:r w:rsidRPr="00713BA7">
        <w:rPr>
          <w:rFonts w:ascii="Times New Roman" w:hAnsi="Times New Roman"/>
          <w:sz w:val="16"/>
          <w:szCs w:val="24"/>
          <w:u w:val="single"/>
          <w:lang w:eastAsia="pl-PL"/>
        </w:rPr>
        <w:t>obowiązkowy</w:t>
      </w:r>
      <w:r w:rsidRPr="00713BA7">
        <w:rPr>
          <w:rFonts w:ascii="Times New Roman" w:hAnsi="Times New Roman"/>
          <w:sz w:val="16"/>
          <w:szCs w:val="24"/>
          <w:lang w:eastAsia="pl-PL"/>
        </w:rPr>
        <w:t xml:space="preserve"> dla absolwenta, który przystępuje do egzaminu po raz pierwszy oraz dla absolwenta, który w </w:t>
      </w:r>
      <w:r>
        <w:rPr>
          <w:rFonts w:ascii="Times New Roman" w:hAnsi="Times New Roman"/>
          <w:sz w:val="16"/>
          <w:szCs w:val="24"/>
          <w:lang w:eastAsia="pl-PL"/>
        </w:rPr>
        <w:t xml:space="preserve">latach szkolnych </w:t>
      </w:r>
      <w:r w:rsidRPr="00713BA7">
        <w:rPr>
          <w:rFonts w:ascii="Times New Roman" w:hAnsi="Times New Roman"/>
          <w:sz w:val="16"/>
          <w:szCs w:val="24"/>
          <w:lang w:eastAsia="pl-PL"/>
        </w:rPr>
        <w:t>2014/2015</w:t>
      </w:r>
      <w:r>
        <w:rPr>
          <w:rFonts w:ascii="Times New Roman" w:hAnsi="Times New Roman"/>
          <w:sz w:val="16"/>
          <w:szCs w:val="24"/>
          <w:lang w:eastAsia="pl-PL"/>
        </w:rPr>
        <w:t xml:space="preserve"> – 2017/2018 </w:t>
      </w:r>
      <w:r w:rsidRPr="00713BA7">
        <w:rPr>
          <w:rFonts w:ascii="Times New Roman" w:hAnsi="Times New Roman"/>
          <w:sz w:val="16"/>
          <w:szCs w:val="24"/>
          <w:lang w:eastAsia="pl-PL"/>
        </w:rPr>
        <w:t xml:space="preserve">nie przystąpił do egzaminu dodatkowego z żadnego przedmiotu lub egzamin </w:t>
      </w:r>
      <w:r>
        <w:rPr>
          <w:rFonts w:ascii="Times New Roman" w:hAnsi="Times New Roman"/>
          <w:sz w:val="16"/>
          <w:szCs w:val="24"/>
          <w:lang w:eastAsia="pl-PL"/>
        </w:rPr>
        <w:t xml:space="preserve">z jedynego wybranego przedmiotu </w:t>
      </w:r>
      <w:r w:rsidRPr="00713BA7">
        <w:rPr>
          <w:rFonts w:ascii="Times New Roman" w:hAnsi="Times New Roman"/>
          <w:sz w:val="16"/>
          <w:szCs w:val="24"/>
          <w:lang w:eastAsia="pl-PL"/>
        </w:rPr>
        <w:t>dodatkowego został mu unieważniony.</w:t>
      </w:r>
    </w:p>
    <w:p w:rsidR="00630CA5" w:rsidRPr="003E5888" w:rsidRDefault="00630CA5" w:rsidP="002F7660">
      <w:pPr>
        <w:spacing w:after="0" w:line="240" w:lineRule="auto"/>
        <w:rPr>
          <w:rFonts w:ascii="Times New Roman" w:hAnsi="Times New Roman"/>
          <w:b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693"/>
        <w:gridCol w:w="2835"/>
        <w:gridCol w:w="3148"/>
      </w:tblGrid>
      <w:tr w:rsidR="00630CA5" w:rsidRPr="0035300B" w:rsidTr="0035300B">
        <w:tc>
          <w:tcPr>
            <w:tcW w:w="534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:rsidR="00630CA5" w:rsidRPr="0035300B" w:rsidRDefault="00630CA5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Przedmiot</w:t>
            </w:r>
          </w:p>
        </w:tc>
        <w:tc>
          <w:tcPr>
            <w:tcW w:w="2835" w:type="dxa"/>
            <w:vAlign w:val="center"/>
          </w:tcPr>
          <w:p w:rsidR="00630CA5" w:rsidRPr="0035300B" w:rsidRDefault="00630CA5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Część pisemna</w:t>
            </w:r>
          </w:p>
          <w:p w:rsidR="00630CA5" w:rsidRPr="0035300B" w:rsidRDefault="00630CA5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(wpisać: rozszerzony / dwujęzyczny)</w:t>
            </w:r>
          </w:p>
        </w:tc>
        <w:tc>
          <w:tcPr>
            <w:tcW w:w="3148" w:type="dxa"/>
            <w:vAlign w:val="center"/>
          </w:tcPr>
          <w:p w:rsidR="00630CA5" w:rsidRPr="0035300B" w:rsidRDefault="00630CA5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Cześć ustna</w:t>
            </w:r>
          </w:p>
          <w:p w:rsidR="00630CA5" w:rsidRPr="0035300B" w:rsidRDefault="00630CA5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(wpisać: bez określania poziomu / dwujęzyczny / nie przystępuję)</w:t>
            </w:r>
          </w:p>
        </w:tc>
      </w:tr>
      <w:tr w:rsidR="00630CA5" w:rsidRPr="0035300B" w:rsidTr="0035300B">
        <w:tc>
          <w:tcPr>
            <w:tcW w:w="534" w:type="dxa"/>
            <w:vAlign w:val="center"/>
          </w:tcPr>
          <w:p w:rsidR="00630CA5" w:rsidRPr="0035300B" w:rsidRDefault="00630CA5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2.1.</w:t>
            </w:r>
          </w:p>
        </w:tc>
        <w:tc>
          <w:tcPr>
            <w:tcW w:w="2693" w:type="dxa"/>
          </w:tcPr>
          <w:p w:rsidR="00630CA5" w:rsidRPr="0035300B" w:rsidRDefault="00630CA5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630CA5" w:rsidRPr="0035300B" w:rsidTr="0035300B">
        <w:tc>
          <w:tcPr>
            <w:tcW w:w="534" w:type="dxa"/>
            <w:vAlign w:val="center"/>
          </w:tcPr>
          <w:p w:rsidR="00630CA5" w:rsidRPr="0035300B" w:rsidRDefault="00630CA5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2.2.</w:t>
            </w:r>
          </w:p>
        </w:tc>
        <w:tc>
          <w:tcPr>
            <w:tcW w:w="2693" w:type="dxa"/>
          </w:tcPr>
          <w:p w:rsidR="00630CA5" w:rsidRPr="0035300B" w:rsidRDefault="00630CA5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630CA5" w:rsidRPr="0035300B" w:rsidTr="0035300B">
        <w:tc>
          <w:tcPr>
            <w:tcW w:w="534" w:type="dxa"/>
            <w:vAlign w:val="center"/>
          </w:tcPr>
          <w:p w:rsidR="00630CA5" w:rsidRPr="0035300B" w:rsidRDefault="00630CA5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2.3.</w:t>
            </w:r>
          </w:p>
        </w:tc>
        <w:tc>
          <w:tcPr>
            <w:tcW w:w="2693" w:type="dxa"/>
          </w:tcPr>
          <w:p w:rsidR="00630CA5" w:rsidRPr="0035300B" w:rsidRDefault="00630CA5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630CA5" w:rsidRPr="0035300B" w:rsidTr="0035300B">
        <w:tc>
          <w:tcPr>
            <w:tcW w:w="534" w:type="dxa"/>
            <w:vAlign w:val="center"/>
          </w:tcPr>
          <w:p w:rsidR="00630CA5" w:rsidRPr="0035300B" w:rsidRDefault="00630CA5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2.4.</w:t>
            </w:r>
          </w:p>
        </w:tc>
        <w:tc>
          <w:tcPr>
            <w:tcW w:w="2693" w:type="dxa"/>
          </w:tcPr>
          <w:p w:rsidR="00630CA5" w:rsidRPr="0035300B" w:rsidRDefault="00630CA5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630CA5" w:rsidRPr="0035300B" w:rsidTr="0035300B">
        <w:tc>
          <w:tcPr>
            <w:tcW w:w="534" w:type="dxa"/>
            <w:vAlign w:val="center"/>
          </w:tcPr>
          <w:p w:rsidR="00630CA5" w:rsidRPr="0035300B" w:rsidRDefault="00630CA5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2.5.</w:t>
            </w:r>
          </w:p>
        </w:tc>
        <w:tc>
          <w:tcPr>
            <w:tcW w:w="2693" w:type="dxa"/>
          </w:tcPr>
          <w:p w:rsidR="00630CA5" w:rsidRPr="0035300B" w:rsidRDefault="00630CA5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630CA5" w:rsidRPr="0035300B" w:rsidTr="0035300B">
        <w:tc>
          <w:tcPr>
            <w:tcW w:w="534" w:type="dxa"/>
            <w:vAlign w:val="center"/>
          </w:tcPr>
          <w:p w:rsidR="00630CA5" w:rsidRPr="0035300B" w:rsidRDefault="00630CA5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2.6.</w:t>
            </w:r>
          </w:p>
        </w:tc>
        <w:tc>
          <w:tcPr>
            <w:tcW w:w="2693" w:type="dxa"/>
          </w:tcPr>
          <w:p w:rsidR="00630CA5" w:rsidRPr="0035300B" w:rsidRDefault="00630CA5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630CA5" w:rsidRPr="00E35B25" w:rsidRDefault="00630CA5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630CA5" w:rsidRDefault="00630CA5" w:rsidP="00727528">
      <w:pPr>
        <w:spacing w:after="0" w:line="36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 xml:space="preserve">3. Do egzaminu z informatyki deklaruję </w:t>
      </w:r>
      <w:r>
        <w:rPr>
          <w:rFonts w:ascii="Times New Roman" w:hAnsi="Times New Roman"/>
          <w:sz w:val="18"/>
          <w:szCs w:val="24"/>
          <w:lang w:eastAsia="pl-PL"/>
        </w:rPr>
        <w:t>(zgodnie z komunikatem dyrektora CKE): system operacyjny …………………….</w:t>
      </w:r>
    </w:p>
    <w:p w:rsidR="00630CA5" w:rsidRPr="00727528" w:rsidRDefault="00630CA5" w:rsidP="00727528">
      <w:pPr>
        <w:spacing w:after="0" w:line="36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t>…………………… programy użytkowe …………………………………… język programowania …………………………</w:t>
      </w:r>
    </w:p>
    <w:p w:rsidR="00630CA5" w:rsidRPr="00727528" w:rsidRDefault="00630CA5" w:rsidP="00727528">
      <w:pPr>
        <w:spacing w:after="0" w:line="360" w:lineRule="auto"/>
        <w:jc w:val="both"/>
        <w:rPr>
          <w:rFonts w:ascii="Times New Roman" w:hAnsi="Times New Roman"/>
          <w:b/>
          <w:bCs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>4. Jestem</w:t>
      </w:r>
      <w:r>
        <w:rPr>
          <w:rFonts w:ascii="Times New Roman" w:hAnsi="Times New Roman"/>
          <w:b/>
          <w:sz w:val="18"/>
          <w:szCs w:val="24"/>
          <w:lang w:eastAsia="pl-PL"/>
        </w:rPr>
        <w:t>/Byłem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uczniem szkoły lub oddziału dwujęzycznego i deklaruję przystąpienie do rozwiązywania dodatkowych zadań w języku obcym będącym drugim językiem nauczania</w:t>
      </w:r>
      <w:r w:rsidRPr="002F7660">
        <w:rPr>
          <w:rFonts w:ascii="Times New Roman" w:hAnsi="Times New Roman"/>
          <w:sz w:val="18"/>
          <w:szCs w:val="24"/>
          <w:lang w:eastAsia="pl-PL"/>
        </w:rPr>
        <w:t xml:space="preserve"> (jakim?) .............</w:t>
      </w:r>
      <w:r>
        <w:rPr>
          <w:rFonts w:ascii="Times New Roman" w:hAnsi="Times New Roman"/>
          <w:sz w:val="18"/>
          <w:szCs w:val="24"/>
          <w:lang w:eastAsia="pl-PL"/>
        </w:rPr>
        <w:t>......………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 xml:space="preserve">..........................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z następujących przedmiotów</w:t>
      </w: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 xml:space="preserve">: 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............................................................</w:t>
      </w:r>
      <w:r>
        <w:rPr>
          <w:rFonts w:ascii="Times New Roman" w:hAnsi="Times New Roman"/>
          <w:sz w:val="18"/>
          <w:szCs w:val="24"/>
          <w:lang w:eastAsia="pl-PL"/>
        </w:rPr>
        <w:t>....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</w:t>
      </w:r>
      <w:r>
        <w:rPr>
          <w:rFonts w:ascii="Times New Roman" w:hAnsi="Times New Roman"/>
          <w:sz w:val="18"/>
          <w:szCs w:val="24"/>
          <w:lang w:eastAsia="pl-PL"/>
        </w:rPr>
        <w:t>……………………………………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>.</w:t>
      </w:r>
      <w:r>
        <w:rPr>
          <w:rFonts w:ascii="Times New Roman" w:hAnsi="Times New Roman"/>
          <w:sz w:val="18"/>
          <w:szCs w:val="24"/>
          <w:lang w:eastAsia="pl-PL"/>
        </w:rPr>
        <w:t>.............</w:t>
      </w:r>
    </w:p>
    <w:p w:rsidR="00630CA5" w:rsidRPr="002F7660" w:rsidRDefault="00630CA5" w:rsidP="00727528">
      <w:pPr>
        <w:spacing w:after="0" w:line="240" w:lineRule="auto"/>
        <w:ind w:left="2124" w:firstLine="708"/>
        <w:rPr>
          <w:rFonts w:ascii="Times New Roman" w:hAnsi="Times New Roman"/>
          <w:sz w:val="18"/>
          <w:szCs w:val="24"/>
          <w:lang w:eastAsia="pl-PL"/>
        </w:rPr>
      </w:pPr>
      <w:r w:rsidRPr="00727528">
        <w:rPr>
          <w:rFonts w:ascii="Times New Roman" w:hAnsi="Times New Roman"/>
          <w:sz w:val="14"/>
          <w:szCs w:val="24"/>
          <w:lang w:eastAsia="pl-PL"/>
        </w:rPr>
        <w:t xml:space="preserve">(wpisać: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matematyka, biologia, chemia, fizyka, geografia</w:t>
      </w:r>
      <w:r w:rsidRPr="00727528">
        <w:rPr>
          <w:rFonts w:ascii="Times New Roman" w:hAnsi="Times New Roman"/>
          <w:sz w:val="14"/>
          <w:szCs w:val="24"/>
          <w:lang w:eastAsia="pl-PL"/>
        </w:rPr>
        <w:t xml:space="preserve"> lub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historia</w:t>
      </w:r>
      <w:r w:rsidRPr="00727528">
        <w:rPr>
          <w:rFonts w:ascii="Times New Roman" w:hAnsi="Times New Roman"/>
          <w:sz w:val="14"/>
          <w:szCs w:val="24"/>
          <w:lang w:eastAsia="pl-PL"/>
        </w:rPr>
        <w:t>)</w:t>
      </w:r>
    </w:p>
    <w:p w:rsidR="00630CA5" w:rsidRPr="002F7660" w:rsidRDefault="00630CA5" w:rsidP="00727528">
      <w:pPr>
        <w:spacing w:after="0" w:line="360" w:lineRule="auto"/>
        <w:jc w:val="both"/>
        <w:rPr>
          <w:rFonts w:ascii="Times New Roman" w:hAnsi="Times New Roman"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>5.</w:t>
      </w:r>
      <w:r>
        <w:rPr>
          <w:rFonts w:ascii="Times New Roman" w:hAnsi="Times New Roman"/>
          <w:b/>
          <w:bCs/>
          <w:sz w:val="18"/>
          <w:szCs w:val="24"/>
          <w:lang w:eastAsia="pl-PL"/>
        </w:rPr>
        <w:t xml:space="preserve">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Jestem</w:t>
      </w:r>
      <w:r>
        <w:rPr>
          <w:rFonts w:ascii="Times New Roman" w:hAnsi="Times New Roman"/>
          <w:b/>
          <w:sz w:val="18"/>
          <w:szCs w:val="24"/>
          <w:lang w:eastAsia="pl-PL"/>
        </w:rPr>
        <w:t>/Byłem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uczniem szkoły lub oddziału z językiem nauczania mniejszości narodowej</w:t>
      </w:r>
      <w:r>
        <w:rPr>
          <w:rFonts w:ascii="Times New Roman" w:hAnsi="Times New Roman"/>
          <w:b/>
          <w:sz w:val="18"/>
          <w:szCs w:val="24"/>
          <w:lang w:eastAsia="pl-PL"/>
        </w:rPr>
        <w:t xml:space="preserve"> / mniejszości etnicznej / z 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językiem regionalnym i</w:t>
      </w: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 xml:space="preserve"> d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eklaruję zdawanie w języku </w:t>
      </w:r>
      <w:r w:rsidRPr="002F7660">
        <w:rPr>
          <w:rFonts w:ascii="Times New Roman" w:hAnsi="Times New Roman"/>
          <w:sz w:val="18"/>
          <w:szCs w:val="24"/>
          <w:lang w:eastAsia="pl-PL"/>
        </w:rPr>
        <w:t>(jakim?) ................................</w:t>
      </w:r>
      <w:r>
        <w:rPr>
          <w:rFonts w:ascii="Times New Roman" w:hAnsi="Times New Roman"/>
          <w:sz w:val="18"/>
          <w:szCs w:val="24"/>
          <w:lang w:eastAsia="pl-PL"/>
        </w:rPr>
        <w:t>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 xml:space="preserve">...........................................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następujących przedmiotów: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</w:t>
      </w:r>
      <w:r>
        <w:rPr>
          <w:rFonts w:ascii="Times New Roman" w:hAnsi="Times New Roman"/>
          <w:sz w:val="18"/>
          <w:szCs w:val="24"/>
          <w:lang w:eastAsia="pl-PL"/>
        </w:rPr>
        <w:t>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.....................................................................................</w:t>
      </w:r>
    </w:p>
    <w:tbl>
      <w:tblPr>
        <w:tblW w:w="9322" w:type="dxa"/>
        <w:tblLook w:val="00A0"/>
      </w:tblPr>
      <w:tblGrid>
        <w:gridCol w:w="392"/>
        <w:gridCol w:w="4252"/>
        <w:gridCol w:w="426"/>
        <w:gridCol w:w="283"/>
        <w:gridCol w:w="3544"/>
        <w:gridCol w:w="425"/>
      </w:tblGrid>
      <w:tr w:rsidR="00630CA5" w:rsidRPr="0035300B" w:rsidTr="0035300B">
        <w:tc>
          <w:tcPr>
            <w:tcW w:w="392" w:type="dxa"/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6. 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Zamierzam ubiegać się o hiszpański </w:t>
            </w:r>
            <w:r w:rsidRPr="0035300B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>Título de Bachiller</w:t>
            </w:r>
            <w:r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 xml:space="preserve"> </w:t>
            </w:r>
            <w:r w:rsidRPr="0035300B">
              <w:rPr>
                <w:rFonts w:ascii="Times New Roman" w:hAnsi="Times New Roman"/>
                <w:sz w:val="14"/>
                <w:szCs w:val="24"/>
                <w:lang w:eastAsia="pl-PL"/>
              </w:rPr>
              <w:t>(dotyczy absolwentów szkół lub oddziałów dwujęzycznych z jęz. hiszpańskim będącym drugim językiem nauczania).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Wyrażam zgodę na przekazywanie moich danych osobowych oraz uzyskanych przeze mnie wyników z OKE do CKE oraz stronie hiszpańskiej.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CA5" w:rsidRPr="0035300B" w:rsidRDefault="00630CA5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630CA5" w:rsidRPr="002F7660" w:rsidRDefault="00630CA5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 w:rsidRPr="00AC4BAF">
        <w:rPr>
          <w:rFonts w:ascii="Times New Roman" w:hAnsi="Times New Roman"/>
          <w:sz w:val="18"/>
          <w:szCs w:val="24"/>
          <w:lang w:eastAsia="pl-PL"/>
        </w:rPr>
        <w:pict>
          <v:rect id="_x0000_i1025" style="width:0;height:1.5pt" o:hrstd="t" o:hr="t" fillcolor="gray" stroked="f"/>
        </w:pict>
      </w:r>
    </w:p>
    <w:p w:rsidR="00630CA5" w:rsidRPr="002F7660" w:rsidRDefault="00630CA5" w:rsidP="00870521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Składam deklarację wstępną (w terminie do </w:t>
      </w:r>
      <w:r>
        <w:rPr>
          <w:rFonts w:ascii="Times New Roman" w:hAnsi="Times New Roman"/>
          <w:b/>
          <w:sz w:val="18"/>
          <w:szCs w:val="24"/>
          <w:lang w:eastAsia="pl-PL"/>
        </w:rPr>
        <w:t>1 października</w:t>
      </w:r>
      <w:bookmarkStart w:id="0" w:name="_GoBack"/>
      <w:bookmarkEnd w:id="0"/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201</w:t>
      </w:r>
      <w:r>
        <w:rPr>
          <w:rFonts w:ascii="Times New Roman" w:hAnsi="Times New Roman"/>
          <w:b/>
          <w:sz w:val="18"/>
          <w:szCs w:val="24"/>
          <w:lang w:eastAsia="pl-PL"/>
        </w:rPr>
        <w:t>8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r.</w:t>
      </w:r>
      <w:r>
        <w:rPr>
          <w:rFonts w:ascii="Times New Roman" w:hAnsi="Times New Roman"/>
          <w:b/>
          <w:sz w:val="18"/>
          <w:szCs w:val="24"/>
          <w:lang w:eastAsia="pl-PL"/>
        </w:rPr>
        <w:t xml:space="preserve">; </w:t>
      </w:r>
      <w:r w:rsidRPr="00344814">
        <w:rPr>
          <w:rFonts w:ascii="Times New Roman" w:hAnsi="Times New Roman"/>
          <w:sz w:val="18"/>
          <w:szCs w:val="24"/>
          <w:lang w:eastAsia="pl-PL"/>
        </w:rPr>
        <w:t xml:space="preserve">złożenie deklaracji wstępnej nie jest obowiązkowe dla absolwentów z </w:t>
      </w:r>
      <w:r>
        <w:rPr>
          <w:rFonts w:ascii="Times New Roman" w:hAnsi="Times New Roman"/>
          <w:sz w:val="18"/>
          <w:szCs w:val="24"/>
          <w:lang w:eastAsia="pl-PL"/>
        </w:rPr>
        <w:t>lat szkolnych</w:t>
      </w:r>
      <w:r w:rsidRPr="00344814">
        <w:rPr>
          <w:rFonts w:ascii="Times New Roman" w:hAnsi="Times New Roman"/>
          <w:sz w:val="18"/>
          <w:szCs w:val="24"/>
          <w:lang w:eastAsia="pl-PL"/>
        </w:rPr>
        <w:t xml:space="preserve"> 2014/2015</w:t>
      </w:r>
      <w:r>
        <w:rPr>
          <w:rFonts w:ascii="Times New Roman" w:hAnsi="Times New Roman"/>
          <w:sz w:val="18"/>
          <w:szCs w:val="24"/>
          <w:lang w:eastAsia="pl-PL"/>
        </w:rPr>
        <w:t xml:space="preserve"> – 2017/2018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)</w:t>
      </w:r>
    </w:p>
    <w:p w:rsidR="00630CA5" w:rsidRPr="00CB395B" w:rsidRDefault="00630CA5" w:rsidP="002F7660">
      <w:pPr>
        <w:spacing w:after="0" w:line="240" w:lineRule="auto"/>
        <w:rPr>
          <w:rFonts w:ascii="Times New Roman" w:hAnsi="Times New Roman"/>
          <w:sz w:val="6"/>
          <w:szCs w:val="6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2693"/>
        <w:gridCol w:w="3969"/>
      </w:tblGrid>
      <w:tr w:rsidR="00630CA5" w:rsidRPr="002F7660" w:rsidTr="00870521">
        <w:trPr>
          <w:cantSplit/>
        </w:trPr>
        <w:tc>
          <w:tcPr>
            <w:tcW w:w="2552" w:type="dxa"/>
          </w:tcPr>
          <w:p w:rsidR="00630CA5" w:rsidRPr="002F7660" w:rsidRDefault="00630CA5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630CA5" w:rsidRPr="002F7660" w:rsidRDefault="00630CA5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630CA5" w:rsidRPr="002F7660" w:rsidRDefault="00630CA5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630CA5" w:rsidRPr="002F7660" w:rsidTr="00870521">
        <w:trPr>
          <w:cantSplit/>
        </w:trPr>
        <w:tc>
          <w:tcPr>
            <w:tcW w:w="2552" w:type="dxa"/>
            <w:vAlign w:val="center"/>
          </w:tcPr>
          <w:p w:rsidR="00630CA5" w:rsidRPr="00870521" w:rsidRDefault="00630CA5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iejscowość, data</w:t>
            </w:r>
          </w:p>
        </w:tc>
        <w:tc>
          <w:tcPr>
            <w:tcW w:w="2693" w:type="dxa"/>
            <w:vAlign w:val="center"/>
          </w:tcPr>
          <w:p w:rsidR="00630CA5" w:rsidRPr="00870521" w:rsidRDefault="00630CA5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odpis składającego deklarację</w:t>
            </w:r>
          </w:p>
        </w:tc>
        <w:tc>
          <w:tcPr>
            <w:tcW w:w="3969" w:type="dxa"/>
            <w:vAlign w:val="center"/>
          </w:tcPr>
          <w:p w:rsidR="00630CA5" w:rsidRPr="00870521" w:rsidRDefault="00630CA5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ata, podpis i pieczęć przyjmującego deklarację</w:t>
            </w:r>
          </w:p>
        </w:tc>
      </w:tr>
    </w:tbl>
    <w:p w:rsidR="00630CA5" w:rsidRPr="00CB395B" w:rsidRDefault="00630CA5" w:rsidP="002F7660">
      <w:pPr>
        <w:spacing w:after="0" w:line="240" w:lineRule="auto"/>
        <w:rPr>
          <w:rFonts w:ascii="Times New Roman" w:hAnsi="Times New Roman"/>
          <w:sz w:val="6"/>
          <w:szCs w:val="6"/>
          <w:lang w:eastAsia="pl-PL"/>
        </w:rPr>
      </w:pPr>
    </w:p>
    <w:p w:rsidR="00630CA5" w:rsidRPr="00870521" w:rsidRDefault="00630CA5" w:rsidP="00870521">
      <w:pPr>
        <w:spacing w:after="0" w:line="240" w:lineRule="auto"/>
        <w:jc w:val="right"/>
        <w:rPr>
          <w:rFonts w:ascii="Times New Roman" w:hAnsi="Times New Roman"/>
          <w:smallCaps/>
          <w:sz w:val="18"/>
          <w:szCs w:val="24"/>
          <w:lang w:eastAsia="pl-PL"/>
        </w:rPr>
      </w:pPr>
      <w:r w:rsidRPr="00870521">
        <w:rPr>
          <w:rFonts w:ascii="Times New Roman" w:hAnsi="Times New Roman"/>
          <w:smallCaps/>
          <w:sz w:val="18"/>
          <w:szCs w:val="24"/>
          <w:lang w:eastAsia="pl-PL"/>
        </w:rPr>
        <w:t>Jeśli zdający złożył wyłącznie deklarację wstępną, staje się ona deklaracją ostateczną z dniem 8 lutego 201</w:t>
      </w:r>
      <w:r>
        <w:rPr>
          <w:rFonts w:ascii="Times New Roman" w:hAnsi="Times New Roman"/>
          <w:smallCaps/>
          <w:sz w:val="18"/>
          <w:szCs w:val="24"/>
          <w:lang w:eastAsia="pl-PL"/>
        </w:rPr>
        <w:t>9</w:t>
      </w:r>
      <w:r w:rsidRPr="00870521">
        <w:rPr>
          <w:rFonts w:ascii="Times New Roman" w:hAnsi="Times New Roman"/>
          <w:smallCaps/>
          <w:sz w:val="18"/>
          <w:szCs w:val="24"/>
          <w:lang w:eastAsia="pl-PL"/>
        </w:rPr>
        <w:t xml:space="preserve"> r.</w:t>
      </w:r>
    </w:p>
    <w:p w:rsidR="00630CA5" w:rsidRPr="00CB395B" w:rsidRDefault="00630CA5" w:rsidP="002F7660">
      <w:pPr>
        <w:spacing w:after="0" w:line="240" w:lineRule="auto"/>
        <w:rPr>
          <w:rFonts w:ascii="Times New Roman" w:hAnsi="Times New Roman"/>
          <w:sz w:val="6"/>
          <w:szCs w:val="6"/>
          <w:lang w:eastAsia="pl-PL"/>
        </w:rPr>
      </w:pPr>
    </w:p>
    <w:p w:rsidR="00630CA5" w:rsidRPr="002F7660" w:rsidRDefault="00630CA5" w:rsidP="00870521">
      <w:pPr>
        <w:shd w:val="clear" w:color="auto" w:fill="FFE38B"/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>Składam deklarację ostateczną</w:t>
      </w:r>
      <w:r>
        <w:rPr>
          <w:rFonts w:ascii="Times New Roman" w:hAnsi="Times New Roman"/>
          <w:b/>
          <w:sz w:val="18"/>
          <w:szCs w:val="24"/>
          <w:lang w:eastAsia="pl-PL"/>
        </w:rPr>
        <w:t xml:space="preserve">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(w terminie do 7 lutego 201</w:t>
      </w:r>
      <w:r>
        <w:rPr>
          <w:rFonts w:ascii="Times New Roman" w:hAnsi="Times New Roman"/>
          <w:b/>
          <w:sz w:val="18"/>
          <w:szCs w:val="24"/>
          <w:lang w:eastAsia="pl-PL"/>
        </w:rPr>
        <w:t>9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r.)</w:t>
      </w:r>
    </w:p>
    <w:p w:rsidR="00630CA5" w:rsidRPr="00E35B25" w:rsidRDefault="00630CA5" w:rsidP="00CB395B">
      <w:pPr>
        <w:spacing w:after="0" w:line="240" w:lineRule="auto"/>
        <w:jc w:val="both"/>
        <w:rPr>
          <w:rFonts w:ascii="Times New Roman" w:hAnsi="Times New Roman"/>
          <w:color w:val="FFFFFF"/>
          <w:sz w:val="2"/>
          <w:szCs w:val="24"/>
          <w:lang w:eastAsia="pl-P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4"/>
        <w:gridCol w:w="8930"/>
      </w:tblGrid>
      <w:tr w:rsidR="00630CA5" w:rsidRPr="002F7660" w:rsidTr="00FA7A34">
        <w:tc>
          <w:tcPr>
            <w:tcW w:w="284" w:type="dxa"/>
          </w:tcPr>
          <w:p w:rsidR="00630CA5" w:rsidRPr="002F7660" w:rsidRDefault="00630CA5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630CA5" w:rsidRPr="002F7660" w:rsidRDefault="00630CA5" w:rsidP="006936B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Wprowadziłem/łam zmiany w deklaracji w następujących punktach ....................</w:t>
            </w:r>
            <w:r>
              <w:rPr>
                <w:rFonts w:ascii="Times New Roman" w:hAnsi="Times New Roman"/>
                <w:sz w:val="18"/>
                <w:szCs w:val="24"/>
                <w:lang w:eastAsia="pl-PL"/>
              </w:rPr>
              <w:t>………………………………</w:t>
            </w: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.............. . </w:t>
            </w:r>
          </w:p>
        </w:tc>
      </w:tr>
      <w:tr w:rsidR="00630CA5" w:rsidRPr="002F7660" w:rsidTr="00FA7A34">
        <w:tc>
          <w:tcPr>
            <w:tcW w:w="284" w:type="dxa"/>
            <w:tcBorders>
              <w:left w:val="nil"/>
              <w:bottom w:val="nil"/>
              <w:right w:val="nil"/>
            </w:tcBorders>
          </w:tcPr>
          <w:p w:rsidR="00630CA5" w:rsidRPr="002F7660" w:rsidRDefault="00630CA5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630CA5" w:rsidRPr="002F7660" w:rsidRDefault="00630CA5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Każda zmiana jest potwierdzona moim podpisem.</w:t>
            </w:r>
          </w:p>
        </w:tc>
      </w:tr>
      <w:tr w:rsidR="00630CA5" w:rsidRPr="002F7660" w:rsidTr="00FA7A34">
        <w:trPr>
          <w:trHeight w:val="60"/>
        </w:trPr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630CA5" w:rsidRPr="00446C54" w:rsidRDefault="00630CA5" w:rsidP="002F7660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630CA5" w:rsidRPr="00446C54" w:rsidRDefault="00630CA5" w:rsidP="002F7660">
            <w:pPr>
              <w:spacing w:after="0" w:line="240" w:lineRule="auto"/>
              <w:rPr>
                <w:rFonts w:ascii="Times New Roman" w:hAnsi="Times New Roman"/>
                <w:sz w:val="4"/>
                <w:szCs w:val="24"/>
                <w:lang w:eastAsia="pl-PL"/>
              </w:rPr>
            </w:pPr>
          </w:p>
        </w:tc>
      </w:tr>
      <w:tr w:rsidR="00630CA5" w:rsidRPr="002F7660" w:rsidTr="00870521">
        <w:tc>
          <w:tcPr>
            <w:tcW w:w="284" w:type="dxa"/>
          </w:tcPr>
          <w:p w:rsidR="00630CA5" w:rsidRPr="002F7660" w:rsidRDefault="00630CA5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630CA5" w:rsidRPr="002F7660" w:rsidRDefault="00630CA5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Nie wprowadziłem/łam zmian.</w:t>
            </w:r>
          </w:p>
        </w:tc>
      </w:tr>
    </w:tbl>
    <w:p w:rsidR="00630CA5" w:rsidRPr="00CB395B" w:rsidRDefault="00630CA5" w:rsidP="002F7660">
      <w:pPr>
        <w:spacing w:after="0" w:line="240" w:lineRule="auto"/>
        <w:rPr>
          <w:rFonts w:ascii="Times New Roman" w:hAnsi="Times New Roman"/>
          <w:sz w:val="14"/>
          <w:szCs w:val="1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2693"/>
        <w:gridCol w:w="3969"/>
      </w:tblGrid>
      <w:tr w:rsidR="00630CA5" w:rsidRPr="002F7660" w:rsidTr="00BC51A0">
        <w:trPr>
          <w:cantSplit/>
        </w:trPr>
        <w:tc>
          <w:tcPr>
            <w:tcW w:w="2552" w:type="dxa"/>
          </w:tcPr>
          <w:p w:rsidR="00630CA5" w:rsidRPr="002F7660" w:rsidRDefault="00630CA5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630CA5" w:rsidRPr="002F7660" w:rsidRDefault="00630CA5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630CA5" w:rsidRPr="002F7660" w:rsidRDefault="00630CA5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630CA5" w:rsidRPr="002F7660" w:rsidTr="00BC51A0">
        <w:trPr>
          <w:cantSplit/>
        </w:trPr>
        <w:tc>
          <w:tcPr>
            <w:tcW w:w="2552" w:type="dxa"/>
            <w:vAlign w:val="center"/>
          </w:tcPr>
          <w:p w:rsidR="00630CA5" w:rsidRPr="00870521" w:rsidRDefault="00630CA5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iejscowość, data</w:t>
            </w:r>
          </w:p>
        </w:tc>
        <w:tc>
          <w:tcPr>
            <w:tcW w:w="2693" w:type="dxa"/>
            <w:vAlign w:val="center"/>
          </w:tcPr>
          <w:p w:rsidR="00630CA5" w:rsidRPr="00870521" w:rsidRDefault="00630CA5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odpis składającego deklarację</w:t>
            </w:r>
          </w:p>
        </w:tc>
        <w:tc>
          <w:tcPr>
            <w:tcW w:w="3969" w:type="dxa"/>
            <w:vAlign w:val="center"/>
          </w:tcPr>
          <w:p w:rsidR="00630CA5" w:rsidRPr="00870521" w:rsidRDefault="00630CA5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ata, podpis i pieczęć przyjmującego deklarację</w:t>
            </w:r>
          </w:p>
        </w:tc>
      </w:tr>
    </w:tbl>
    <w:p w:rsidR="00630CA5" w:rsidRPr="00446C54" w:rsidRDefault="00630CA5" w:rsidP="00870521">
      <w:pPr>
        <w:spacing w:after="0" w:line="240" w:lineRule="auto"/>
        <w:rPr>
          <w:rFonts w:ascii="Times New Roman" w:hAnsi="Times New Roman"/>
          <w:sz w:val="2"/>
          <w:szCs w:val="24"/>
          <w:lang w:eastAsia="pl-PL"/>
        </w:rPr>
      </w:pPr>
      <w:r>
        <w:rPr>
          <w:noProof/>
          <w:lang w:eastAsia="pl-PL"/>
        </w:rPr>
        <w:pict>
          <v:line id="Line 3" o:spid="_x0000_s1026" style="position:absolute;z-index:251658240;visibility:visible;mso-position-horizontal-relative:text;mso-position-vertical-relative:text" from="-3.55pt,3.75pt" to="475.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" strokeweight="3pt">
            <v:stroke linestyle="thinThin"/>
            <w10:wrap type="square"/>
          </v:line>
        </w:pict>
      </w:r>
    </w:p>
    <w:p w:rsidR="00630CA5" w:rsidRPr="002F7660" w:rsidRDefault="00630CA5" w:rsidP="00446C54">
      <w:pPr>
        <w:numPr>
          <w:ilvl w:val="0"/>
          <w:numId w:val="6"/>
        </w:numPr>
        <w:spacing w:after="0" w:line="240" w:lineRule="auto"/>
        <w:ind w:right="-144"/>
        <w:jc w:val="both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W</w:t>
      </w:r>
      <w:r w:rsidRPr="00870521">
        <w:rPr>
          <w:rFonts w:ascii="Times New Roman" w:hAnsi="Times New Roman"/>
          <w:b/>
          <w:sz w:val="18"/>
          <w:szCs w:val="24"/>
          <w:lang w:eastAsia="pl-PL"/>
        </w:rPr>
        <w:t>yrażam zgodę</w:t>
      </w:r>
      <w:r>
        <w:rPr>
          <w:rFonts w:ascii="Times New Roman" w:hAnsi="Times New Roman"/>
          <w:b/>
          <w:sz w:val="18"/>
          <w:szCs w:val="24"/>
          <w:lang w:eastAsia="pl-PL"/>
        </w:rPr>
        <w:t xml:space="preserve"> </w:t>
      </w:r>
      <w:r w:rsidRPr="002F7660">
        <w:rPr>
          <w:rFonts w:ascii="Times New Roman" w:hAnsi="Times New Roman"/>
          <w:sz w:val="18"/>
          <w:szCs w:val="24"/>
          <w:lang w:eastAsia="pl-PL"/>
        </w:rPr>
        <w:t>na przetwarzanie danych osobowych dla celów związanych z egzaminem i procesem rekrutacji na studia</w:t>
      </w:r>
      <w:r>
        <w:rPr>
          <w:rFonts w:ascii="Times New Roman" w:hAnsi="Times New Roman"/>
          <w:sz w:val="18"/>
          <w:szCs w:val="24"/>
          <w:lang w:eastAsia="pl-PL"/>
        </w:rPr>
        <w:t xml:space="preserve">. </w:t>
      </w:r>
      <w:r w:rsidRPr="00446C54">
        <w:rPr>
          <w:rFonts w:ascii="Times New Roman" w:hAnsi="Times New Roman"/>
          <w:sz w:val="16"/>
          <w:szCs w:val="24"/>
          <w:lang w:eastAsia="pl-PL"/>
        </w:rPr>
        <w:t xml:space="preserve">(Na podstawie art. 6 ust. 1 pkt a </w:t>
      </w:r>
      <w:r w:rsidRPr="00446C54">
        <w:rPr>
          <w:rFonts w:ascii="Times New Roman" w:hAnsi="Times New Roman"/>
          <w:i/>
          <w:sz w:val="16"/>
          <w:szCs w:val="24"/>
          <w:lang w:eastAsia="pl-PL"/>
        </w:rPr>
        <w:t>Rozporządzenia Parlamentu Europejskiego i Rady (UE) 2016/679 z 27 kwietnia 2016 r. w sprawie ochrony osób fizycznych w związku z przetwarzaniem danych osobowych i w sprawie swobodnego przepływu takich danych oraz uchylenia dyrektywy 95/46/WE</w:t>
      </w:r>
      <w:r w:rsidRPr="00446C54">
        <w:rPr>
          <w:rFonts w:ascii="Times New Roman" w:hAnsi="Times New Roman"/>
          <w:sz w:val="16"/>
          <w:szCs w:val="24"/>
          <w:lang w:eastAsia="pl-PL"/>
        </w:rPr>
        <w:t>).</w:t>
      </w:r>
    </w:p>
    <w:p w:rsidR="00630CA5" w:rsidRDefault="00630CA5" w:rsidP="00037D3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 w:rsidRPr="00037D38">
        <w:rPr>
          <w:rFonts w:ascii="Times New Roman" w:hAnsi="Times New Roman"/>
          <w:b/>
          <w:sz w:val="18"/>
          <w:szCs w:val="24"/>
          <w:lang w:eastAsia="pl-PL"/>
        </w:rPr>
        <w:t>Oświadczam</w:t>
      </w:r>
      <w:r w:rsidRPr="002F7660">
        <w:rPr>
          <w:rFonts w:ascii="Times New Roman" w:hAnsi="Times New Roman"/>
          <w:sz w:val="18"/>
          <w:szCs w:val="24"/>
          <w:lang w:eastAsia="pl-PL"/>
        </w:rPr>
        <w:t>, że podane dane teleadresowe umożliwiają kont</w:t>
      </w:r>
      <w:r w:rsidRPr="00F47305">
        <w:rPr>
          <w:rFonts w:ascii="Times New Roman" w:hAnsi="Times New Roman"/>
          <w:sz w:val="18"/>
          <w:szCs w:val="24"/>
          <w:lang w:eastAsia="pl-PL"/>
        </w:rPr>
        <w:t>ak</w:t>
      </w:r>
      <w:r w:rsidRPr="002F7660">
        <w:rPr>
          <w:rFonts w:ascii="Times New Roman" w:hAnsi="Times New Roman"/>
          <w:sz w:val="18"/>
          <w:szCs w:val="24"/>
          <w:lang w:eastAsia="pl-PL"/>
        </w:rPr>
        <w:t>t ze mną.</w:t>
      </w:r>
    </w:p>
    <w:p w:rsidR="00630CA5" w:rsidRDefault="00630CA5" w:rsidP="00037D3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Oświadczam</w:t>
      </w:r>
      <w:r>
        <w:rPr>
          <w:rFonts w:ascii="Times New Roman" w:hAnsi="Times New Roman"/>
          <w:sz w:val="18"/>
          <w:szCs w:val="24"/>
          <w:lang w:eastAsia="pl-PL"/>
        </w:rPr>
        <w:t xml:space="preserve">, że </w:t>
      </w:r>
      <w:r w:rsidRPr="00267BDE">
        <w:rPr>
          <w:rFonts w:ascii="Times New Roman" w:hAnsi="Times New Roman"/>
          <w:sz w:val="18"/>
          <w:szCs w:val="24"/>
          <w:lang w:eastAsia="pl-PL"/>
        </w:rPr>
        <w:t>zapoznałem/łam się z zasadami wnoszenia opłaty za egzamin maturalny.</w:t>
      </w:r>
    </w:p>
    <w:p w:rsidR="00630CA5" w:rsidRPr="002F7660" w:rsidRDefault="00630CA5" w:rsidP="00F47305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18"/>
          <w:szCs w:val="24"/>
          <w:lang w:eastAsia="pl-PL"/>
        </w:rPr>
      </w:pPr>
      <w:r w:rsidRPr="00F47305">
        <w:rPr>
          <w:rFonts w:ascii="Times New Roman" w:hAnsi="Times New Roman"/>
          <w:color w:val="FF0000"/>
          <w:sz w:val="18"/>
          <w:szCs w:val="24"/>
          <w:u w:val="single"/>
          <w:lang w:eastAsia="pl-PL"/>
        </w:rPr>
        <w:t>Jeżeli dotyczy</w:t>
      </w:r>
      <w:r>
        <w:rPr>
          <w:rFonts w:ascii="Times New Roman" w:hAnsi="Times New Roman"/>
          <w:sz w:val="18"/>
          <w:szCs w:val="24"/>
          <w:lang w:eastAsia="pl-PL"/>
        </w:rPr>
        <w:t xml:space="preserve">: </w:t>
      </w:r>
      <w:r>
        <w:rPr>
          <w:rFonts w:ascii="Times New Roman" w:hAnsi="Times New Roman"/>
          <w:sz w:val="18"/>
          <w:szCs w:val="18"/>
          <w:lang w:eastAsia="pl-PL"/>
        </w:rPr>
        <w:sym w:font="Webdings" w:char="F063"/>
      </w:r>
      <w:r>
        <w:rPr>
          <w:rFonts w:ascii="Times New Roman" w:hAnsi="Times New Roman"/>
          <w:sz w:val="18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18"/>
          <w:szCs w:val="24"/>
          <w:lang w:eastAsia="pl-PL"/>
        </w:rPr>
        <w:t xml:space="preserve">Załączam </w:t>
      </w:r>
      <w:r>
        <w:rPr>
          <w:rFonts w:ascii="Times New Roman" w:hAnsi="Times New Roman"/>
          <w:sz w:val="18"/>
          <w:szCs w:val="24"/>
          <w:lang w:eastAsia="pl-PL"/>
        </w:rPr>
        <w:t xml:space="preserve">kserokopię </w:t>
      </w:r>
      <w:r w:rsidRPr="00F47305">
        <w:rPr>
          <w:rFonts w:ascii="Times New Roman" w:hAnsi="Times New Roman"/>
          <w:sz w:val="18"/>
          <w:szCs w:val="24"/>
          <w:lang w:eastAsia="pl-PL"/>
        </w:rPr>
        <w:t>dowodu wniesienia opłaty</w:t>
      </w:r>
      <w:r>
        <w:rPr>
          <w:rFonts w:ascii="Times New Roman" w:hAnsi="Times New Roman"/>
          <w:sz w:val="18"/>
          <w:szCs w:val="24"/>
          <w:lang w:eastAsia="pl-PL"/>
        </w:rPr>
        <w:t xml:space="preserve">. lub </w:t>
      </w:r>
      <w:r>
        <w:rPr>
          <w:rFonts w:ascii="Times New Roman" w:hAnsi="Times New Roman"/>
          <w:sz w:val="18"/>
          <w:szCs w:val="18"/>
          <w:lang w:eastAsia="pl-PL"/>
        </w:rPr>
        <w:sym w:font="Webdings" w:char="F063"/>
      </w:r>
      <w:r>
        <w:rPr>
          <w:rFonts w:ascii="Times New Roman" w:hAnsi="Times New Roman"/>
          <w:sz w:val="18"/>
          <w:szCs w:val="24"/>
          <w:lang w:eastAsia="pl-PL"/>
        </w:rPr>
        <w:t xml:space="preserve"> </w:t>
      </w:r>
      <w:r>
        <w:rPr>
          <w:rFonts w:ascii="Times New Roman" w:hAnsi="Times New Roman"/>
          <w:b/>
          <w:sz w:val="18"/>
          <w:szCs w:val="24"/>
          <w:lang w:eastAsia="pl-PL"/>
        </w:rPr>
        <w:t>Z</w:t>
      </w:r>
      <w:r w:rsidRPr="00F47305">
        <w:rPr>
          <w:rFonts w:ascii="Times New Roman" w:hAnsi="Times New Roman"/>
          <w:b/>
          <w:sz w:val="18"/>
          <w:szCs w:val="24"/>
          <w:lang w:eastAsia="pl-PL"/>
        </w:rPr>
        <w:t>obowiązuję się</w:t>
      </w:r>
      <w:r>
        <w:rPr>
          <w:rFonts w:ascii="Times New Roman" w:hAnsi="Times New Roman"/>
          <w:sz w:val="18"/>
          <w:szCs w:val="24"/>
          <w:lang w:eastAsia="pl-PL"/>
        </w:rPr>
        <w:t xml:space="preserve"> do dołączenia ww. dokumentu do 7 lutego 2019 r.</w:t>
      </w:r>
    </w:p>
    <w:p w:rsidR="00630CA5" w:rsidRDefault="00630CA5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p w:rsidR="00630CA5" w:rsidRDefault="00630CA5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2693"/>
        <w:gridCol w:w="3969"/>
      </w:tblGrid>
      <w:tr w:rsidR="00630CA5" w:rsidRPr="002F7660" w:rsidTr="00C83310">
        <w:trPr>
          <w:cantSplit/>
        </w:trPr>
        <w:tc>
          <w:tcPr>
            <w:tcW w:w="2552" w:type="dxa"/>
          </w:tcPr>
          <w:p w:rsidR="00630CA5" w:rsidRPr="002F7660" w:rsidRDefault="00630CA5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630CA5" w:rsidRPr="002F7660" w:rsidRDefault="00630CA5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630CA5" w:rsidRPr="002F7660" w:rsidRDefault="00630CA5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630CA5" w:rsidRPr="002F7660" w:rsidTr="00C83310">
        <w:trPr>
          <w:cantSplit/>
        </w:trPr>
        <w:tc>
          <w:tcPr>
            <w:tcW w:w="2552" w:type="dxa"/>
            <w:vAlign w:val="center"/>
          </w:tcPr>
          <w:p w:rsidR="00630CA5" w:rsidRPr="00870521" w:rsidRDefault="00630CA5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iejscowość, data</w:t>
            </w:r>
          </w:p>
        </w:tc>
        <w:tc>
          <w:tcPr>
            <w:tcW w:w="2693" w:type="dxa"/>
            <w:vAlign w:val="center"/>
          </w:tcPr>
          <w:p w:rsidR="00630CA5" w:rsidRPr="00870521" w:rsidRDefault="00630CA5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odpis składającego deklarację</w:t>
            </w:r>
          </w:p>
        </w:tc>
        <w:tc>
          <w:tcPr>
            <w:tcW w:w="3969" w:type="dxa"/>
            <w:vAlign w:val="center"/>
          </w:tcPr>
          <w:p w:rsidR="00630CA5" w:rsidRPr="00870521" w:rsidRDefault="00630CA5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ata, podpis i pieczęć przyjmującego deklarację</w:t>
            </w:r>
          </w:p>
        </w:tc>
      </w:tr>
    </w:tbl>
    <w:p w:rsidR="00630CA5" w:rsidRDefault="00630CA5" w:rsidP="00713BA7">
      <w:pPr>
        <w:spacing w:after="0" w:line="240" w:lineRule="auto"/>
        <w:rPr>
          <w:rFonts w:ascii="Times New Roman" w:hAnsi="Times New Roman"/>
          <w:sz w:val="4"/>
          <w:szCs w:val="4"/>
          <w:lang w:eastAsia="pl-PL"/>
        </w:rPr>
      </w:pPr>
    </w:p>
    <w:p w:rsidR="00630CA5" w:rsidRDefault="00630CA5" w:rsidP="00713BA7">
      <w:pPr>
        <w:spacing w:after="0" w:line="240" w:lineRule="auto"/>
        <w:rPr>
          <w:rFonts w:ascii="Times New Roman" w:hAnsi="Times New Roman"/>
          <w:sz w:val="4"/>
          <w:szCs w:val="4"/>
          <w:lang w:eastAsia="pl-PL"/>
        </w:rPr>
      </w:pPr>
    </w:p>
    <w:p w:rsidR="00630CA5" w:rsidRDefault="00630CA5" w:rsidP="00713BA7">
      <w:pPr>
        <w:spacing w:after="0" w:line="240" w:lineRule="auto"/>
        <w:rPr>
          <w:rFonts w:ascii="Times New Roman" w:hAnsi="Times New Roman"/>
          <w:sz w:val="4"/>
          <w:szCs w:val="4"/>
          <w:lang w:eastAsia="pl-PL"/>
        </w:rPr>
      </w:pPr>
    </w:p>
    <w:p w:rsidR="00630CA5" w:rsidRDefault="00630CA5" w:rsidP="00713BA7">
      <w:pPr>
        <w:spacing w:after="0" w:line="240" w:lineRule="auto"/>
        <w:rPr>
          <w:rFonts w:ascii="Times New Roman" w:hAnsi="Times New Roman"/>
          <w:sz w:val="4"/>
          <w:szCs w:val="4"/>
          <w:lang w:eastAsia="pl-PL"/>
        </w:rPr>
      </w:pPr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7" type="#_x0000_t202" style="position:absolute;margin-left:22.35pt;margin-top:6pt;width:425.9pt;height:41.6pt;z-index:251659264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" stroked="f">
            <v:textbox inset="0,0,0,0">
              <w:txbxContent>
                <w:tbl>
                  <w:tblPr>
                    <w:tblW w:w="0" w:type="auto"/>
                    <w:tblLook w:val="00A0"/>
                  </w:tblPr>
                  <w:tblGrid>
                    <w:gridCol w:w="496"/>
                    <w:gridCol w:w="8008"/>
                  </w:tblGrid>
                  <w:tr w:rsidR="00630CA5" w:rsidTr="00B75D82">
                    <w:tc>
                      <w:tcPr>
                        <w:tcW w:w="421" w:type="dxa"/>
                        <w:vAlign w:val="center"/>
                      </w:tcPr>
                      <w:p w:rsidR="00630CA5" w:rsidRPr="00B75D82" w:rsidRDefault="00630CA5" w:rsidP="00B75D82">
                        <w:pPr>
                          <w:pStyle w:val="Footer"/>
                          <w:jc w:val="both"/>
                          <w:rPr>
                            <w:rFonts w:ascii="Times New Roman" w:hAnsi="Times New Roman"/>
                            <w:color w:val="0000CC"/>
                            <w:sz w:val="14"/>
                          </w:rPr>
                        </w:pPr>
                        <w:r w:rsidRPr="00B75D82">
                          <w:rPr>
                            <w:rFonts w:ascii="Times New Roman" w:hAnsi="Times New Roman"/>
                            <w:color w:val="FFC000"/>
                            <w:sz w:val="28"/>
                            <w:szCs w:val="28"/>
                          </w:rPr>
                          <w:sym w:font="Webdings" w:char="F069"/>
                        </w:r>
                      </w:p>
                    </w:tc>
                    <w:tc>
                      <w:tcPr>
                        <w:tcW w:w="9207" w:type="dxa"/>
                      </w:tcPr>
                      <w:p w:rsidR="00630CA5" w:rsidRPr="00B75D82" w:rsidRDefault="00630CA5" w:rsidP="00B75D82">
                        <w:pPr>
                          <w:pStyle w:val="Footer"/>
                          <w:spacing w:after="0" w:line="240" w:lineRule="auto"/>
                          <w:jc w:val="both"/>
                          <w:rPr>
                            <w:rFonts w:ascii="Times New Roman" w:hAnsi="Times New Roman"/>
                            <w:sz w:val="14"/>
                          </w:rPr>
                        </w:pPr>
                        <w:r w:rsidRPr="00B75D82">
                          <w:rPr>
                            <w:rFonts w:ascii="Times New Roman" w:hAnsi="Times New Roman"/>
                            <w:sz w:val="14"/>
                          </w:rPr>
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</w:r>
                      </w:p>
                      <w:p w:rsidR="00630CA5" w:rsidRPr="00B75D82" w:rsidRDefault="00630CA5" w:rsidP="00B75D82">
                        <w:pPr>
                          <w:pStyle w:val="Footer"/>
                          <w:jc w:val="both"/>
                          <w:rPr>
                            <w:rFonts w:ascii="Times New Roman" w:hAnsi="Times New Roman"/>
                            <w:sz w:val="14"/>
                          </w:rPr>
                        </w:pPr>
                      </w:p>
                    </w:tc>
                  </w:tr>
                </w:tbl>
                <w:p w:rsidR="00630CA5" w:rsidRDefault="00630CA5" w:rsidP="00446C54"/>
              </w:txbxContent>
            </v:textbox>
          </v:shape>
        </w:pict>
      </w:r>
    </w:p>
    <w:p w:rsidR="00630CA5" w:rsidRPr="00BC485B" w:rsidRDefault="00630CA5" w:rsidP="00446C54">
      <w:pPr>
        <w:spacing w:line="240" w:lineRule="auto"/>
        <w:jc w:val="center"/>
        <w:rPr>
          <w:rFonts w:ascii="Times New Roman" w:hAnsi="Times New Roman"/>
          <w:b/>
          <w:color w:val="FF0000"/>
          <w:sz w:val="30"/>
          <w:szCs w:val="30"/>
        </w:rPr>
      </w:pPr>
      <w:r w:rsidRPr="00BC485B">
        <w:rPr>
          <w:rFonts w:ascii="Times New Roman" w:hAnsi="Times New Roman"/>
          <w:b/>
          <w:color w:val="FF0000"/>
          <w:sz w:val="30"/>
          <w:szCs w:val="30"/>
        </w:rPr>
        <w:t>Opłata za egzamin maturalny</w:t>
      </w:r>
    </w:p>
    <w:p w:rsidR="00630CA5" w:rsidRPr="00BC485B" w:rsidRDefault="00630CA5" w:rsidP="00C4484B">
      <w:pPr>
        <w:pStyle w:val="ListParagraph"/>
        <w:numPr>
          <w:ilvl w:val="0"/>
          <w:numId w:val="9"/>
        </w:numPr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BC485B">
        <w:rPr>
          <w:rFonts w:ascii="Times New Roman" w:hAnsi="Times New Roman"/>
          <w:b/>
          <w:sz w:val="24"/>
          <w:szCs w:val="24"/>
        </w:rPr>
        <w:t>Egzamin maturalny jest odpłatny dla absolwentów, którzy:</w:t>
      </w:r>
    </w:p>
    <w:p w:rsidR="00630CA5" w:rsidRPr="00BC485B" w:rsidRDefault="00630CA5" w:rsidP="00C4484B">
      <w:pPr>
        <w:pStyle w:val="ListParagraph"/>
        <w:numPr>
          <w:ilvl w:val="0"/>
          <w:numId w:val="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C485B">
        <w:rPr>
          <w:rFonts w:ascii="Times New Roman" w:hAnsi="Times New Roman"/>
          <w:b/>
          <w:sz w:val="24"/>
          <w:szCs w:val="24"/>
        </w:rPr>
        <w:t>przystępują do egzaminu z tego samego przedmiotu obowiązkowego lub z tego samego przedmiotu dodatkowego na tym samym poziomie po raz trzeci lub kolejny</w:t>
      </w:r>
      <w:r w:rsidRPr="00BC485B">
        <w:rPr>
          <w:rFonts w:ascii="Times New Roman" w:hAnsi="Times New Roman"/>
          <w:sz w:val="24"/>
          <w:szCs w:val="24"/>
        </w:rPr>
        <w:t xml:space="preserve"> (jeden raz = jeden rok) </w:t>
      </w:r>
    </w:p>
    <w:p w:rsidR="00630CA5" w:rsidRPr="00BC485B" w:rsidRDefault="00630CA5" w:rsidP="00C4484B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 w:rsidRPr="00BC485B">
        <w:rPr>
          <w:rFonts w:ascii="Times New Roman" w:hAnsi="Times New Roman"/>
          <w:u w:val="single"/>
        </w:rPr>
        <w:t>Przykład 1.</w:t>
      </w:r>
      <w:r w:rsidRPr="00BC485B">
        <w:rPr>
          <w:rFonts w:ascii="Times New Roman" w:hAnsi="Times New Roman"/>
        </w:rPr>
        <w:t>: absolwent X przystąpił do obowiązkowego egzaminu maturalnego z matematyki na poziomie po</w:t>
      </w:r>
      <w:r>
        <w:rPr>
          <w:rFonts w:ascii="Times New Roman" w:hAnsi="Times New Roman"/>
        </w:rPr>
        <w:t>dstawowym po raz pierwszy w 2016</w:t>
      </w:r>
      <w:r w:rsidRPr="00BC485B">
        <w:rPr>
          <w:rFonts w:ascii="Times New Roman" w:hAnsi="Times New Roman"/>
        </w:rPr>
        <w:t xml:space="preserve"> r. – najpierw w maju, a następnie do sesji poprawkowej w sierpniu, za każdym razem nie osiągając wymaganego do </w:t>
      </w:r>
      <w:r>
        <w:rPr>
          <w:rFonts w:ascii="Times New Roman" w:hAnsi="Times New Roman"/>
        </w:rPr>
        <w:t>zdania progu 30% punktów. W 2017</w:t>
      </w:r>
      <w:r w:rsidRPr="00BC485B">
        <w:rPr>
          <w:rFonts w:ascii="Times New Roman" w:hAnsi="Times New Roman"/>
        </w:rPr>
        <w:t xml:space="preserve"> r. absolwent X nie </w:t>
      </w:r>
      <w:r>
        <w:rPr>
          <w:rFonts w:ascii="Times New Roman" w:hAnsi="Times New Roman"/>
        </w:rPr>
        <w:t>przystępował do egzaminu. W 2018</w:t>
      </w:r>
      <w:r w:rsidRPr="00BC485B">
        <w:rPr>
          <w:rFonts w:ascii="Times New Roman" w:hAnsi="Times New Roman"/>
        </w:rPr>
        <w:t xml:space="preserve"> r. absolwent X przystąpił do egzaminu maturalnego z matematyki na poziomie podstawowym po raz drugi, ponownie w maju i w sierpniu, ponownie nie osiągając wymaganego progu 30%. W 201</w:t>
      </w:r>
      <w:r>
        <w:rPr>
          <w:rFonts w:ascii="Times New Roman" w:hAnsi="Times New Roman"/>
        </w:rPr>
        <w:t>9</w:t>
      </w:r>
      <w:r w:rsidRPr="00BC485B">
        <w:rPr>
          <w:rFonts w:ascii="Times New Roman" w:hAnsi="Times New Roman"/>
        </w:rPr>
        <w:t xml:space="preserve"> r. absolwent X postanawia przystąpić do obowiązkowego egzaminu z matematyki po raz trzeci, co oznacza, że za ten egzamin jest zobowiązany wnieść opłatę w wysokości 50 zł.</w:t>
      </w:r>
    </w:p>
    <w:p w:rsidR="00630CA5" w:rsidRPr="00BC485B" w:rsidRDefault="00630CA5" w:rsidP="00C4484B">
      <w:pPr>
        <w:pStyle w:val="ListParagraph"/>
        <w:numPr>
          <w:ilvl w:val="0"/>
          <w:numId w:val="8"/>
        </w:numPr>
        <w:jc w:val="both"/>
        <w:rPr>
          <w:rFonts w:ascii="Times New Roman" w:hAnsi="Times New Roman"/>
        </w:rPr>
      </w:pPr>
      <w:r w:rsidRPr="00BC485B">
        <w:rPr>
          <w:rFonts w:ascii="Times New Roman" w:hAnsi="Times New Roman"/>
          <w:u w:val="single"/>
        </w:rPr>
        <w:t>Przykład 2.</w:t>
      </w:r>
      <w:r w:rsidRPr="00BC485B">
        <w:rPr>
          <w:rFonts w:ascii="Times New Roman" w:hAnsi="Times New Roman"/>
        </w:rPr>
        <w:t>: absolwent Y przystąpił do egzaminu z biologii na poziomie podstawowym (jako przedmiot dodatkowy) po raz pierwszy w 2011 r. W 2014 r. przystąpił do tego samego egzaminu (biologia na poziomie podstawowym), aby podwyższyć wynik. W 201</w:t>
      </w:r>
      <w:r>
        <w:rPr>
          <w:rFonts w:ascii="Times New Roman" w:hAnsi="Times New Roman"/>
        </w:rPr>
        <w:t>9</w:t>
      </w:r>
      <w:r w:rsidRPr="00BC485B">
        <w:rPr>
          <w:rFonts w:ascii="Times New Roman" w:hAnsi="Times New Roman"/>
        </w:rPr>
        <w:t xml:space="preserve"> r. absolwent Y zamierza przystąpić do egzaminu z biologii, ale na poziomie rozszerzonym. Za ten egzamin nie wnosi opłaty, ponieważ do egzaminu z biologii na poziomie rozszerzonym przystępuje po raz pierwszy.</w:t>
      </w:r>
    </w:p>
    <w:p w:rsidR="00630CA5" w:rsidRPr="00BC485B" w:rsidRDefault="00630CA5" w:rsidP="00C4484B">
      <w:pPr>
        <w:pStyle w:val="ListParagraph"/>
        <w:numPr>
          <w:ilvl w:val="0"/>
          <w:numId w:val="7"/>
        </w:numPr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BC485B">
        <w:rPr>
          <w:rFonts w:ascii="Times New Roman" w:hAnsi="Times New Roman"/>
          <w:b/>
          <w:sz w:val="24"/>
          <w:szCs w:val="24"/>
        </w:rPr>
        <w:t>w latach ubiegłych (2005–201</w:t>
      </w:r>
      <w:r>
        <w:rPr>
          <w:rFonts w:ascii="Times New Roman" w:hAnsi="Times New Roman"/>
          <w:b/>
          <w:sz w:val="24"/>
          <w:szCs w:val="24"/>
        </w:rPr>
        <w:t>8</w:t>
      </w:r>
      <w:r w:rsidRPr="00BC485B">
        <w:rPr>
          <w:rFonts w:ascii="Times New Roman" w:hAnsi="Times New Roman"/>
          <w:b/>
          <w:sz w:val="24"/>
          <w:szCs w:val="24"/>
        </w:rPr>
        <w:t>) zadeklarowali chęć przystąpienia do egzaminu z danego przedmiotu dodatkowego na danym poziomie, ale do niego nie przystąpili</w:t>
      </w:r>
      <w:r w:rsidRPr="00BC485B">
        <w:rPr>
          <w:rFonts w:ascii="Times New Roman" w:hAnsi="Times New Roman"/>
          <w:sz w:val="24"/>
          <w:szCs w:val="24"/>
        </w:rPr>
        <w:t xml:space="preserve"> (nie stawili się na egzaminie). </w:t>
      </w:r>
    </w:p>
    <w:p w:rsidR="00630CA5" w:rsidRPr="00BC485B" w:rsidRDefault="00630CA5" w:rsidP="00C4484B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u w:val="single"/>
        </w:rPr>
      </w:pPr>
      <w:r w:rsidRPr="00BC485B">
        <w:rPr>
          <w:rFonts w:ascii="Times New Roman" w:hAnsi="Times New Roman"/>
          <w:u w:val="single"/>
        </w:rPr>
        <w:t>Przykład 3.</w:t>
      </w:r>
      <w:r w:rsidRPr="00BC485B">
        <w:rPr>
          <w:rFonts w:ascii="Times New Roman" w:hAnsi="Times New Roman"/>
        </w:rPr>
        <w:t>: absolwent Z w 2007 r. zadeklarował chęć przystąpienia do egzaminu z historii sztuki na poziomie rozszerzonym, ale nie zgłosił się na ten egzamin (nie przystąpił do niego). W 201</w:t>
      </w:r>
      <w:r>
        <w:rPr>
          <w:rFonts w:ascii="Times New Roman" w:hAnsi="Times New Roman"/>
        </w:rPr>
        <w:t>9</w:t>
      </w:r>
      <w:r w:rsidRPr="00BC485B">
        <w:rPr>
          <w:rFonts w:ascii="Times New Roman" w:hAnsi="Times New Roman"/>
        </w:rPr>
        <w:t xml:space="preserve"> r. chce przystąpić do tego samego egzaminu. Oznacza to, że za ten egzamin jest zobowiązany wnieść opłatę w wysokości 50 zł.</w:t>
      </w:r>
    </w:p>
    <w:p w:rsidR="00630CA5" w:rsidRPr="00BC485B" w:rsidRDefault="00630CA5" w:rsidP="00C4484B">
      <w:pPr>
        <w:pStyle w:val="ListParagraph"/>
        <w:numPr>
          <w:ilvl w:val="0"/>
          <w:numId w:val="10"/>
        </w:numPr>
        <w:jc w:val="both"/>
        <w:rPr>
          <w:rFonts w:ascii="Times New Roman" w:hAnsi="Times New Roman"/>
          <w:u w:val="single"/>
        </w:rPr>
      </w:pPr>
      <w:r w:rsidRPr="00BC485B">
        <w:rPr>
          <w:rFonts w:ascii="Times New Roman" w:hAnsi="Times New Roman"/>
          <w:u w:val="single"/>
        </w:rPr>
        <w:t>Przykład 4.</w:t>
      </w:r>
      <w:r w:rsidRPr="00BC485B">
        <w:rPr>
          <w:rFonts w:ascii="Times New Roman" w:hAnsi="Times New Roman"/>
        </w:rPr>
        <w:t>: absolwent V w 2014 r. zadeklarował chęć przystąpienia do egzaminu z informatyki na poziomie podstawowym, ale do niego nie przystąpił. W 201</w:t>
      </w:r>
      <w:r>
        <w:rPr>
          <w:rFonts w:ascii="Times New Roman" w:hAnsi="Times New Roman"/>
        </w:rPr>
        <w:t>9</w:t>
      </w:r>
      <w:r w:rsidRPr="00BC485B">
        <w:rPr>
          <w:rFonts w:ascii="Times New Roman" w:hAnsi="Times New Roman"/>
        </w:rPr>
        <w:t xml:space="preserve"> r. chce przystąpić do egzaminu z informatyki na poziomie rozszerzonym. Ponieważ poziom egzaminu jest inny – nie ma obowiązku wnoszenia opłaty za ten egzamin.</w:t>
      </w:r>
    </w:p>
    <w:p w:rsidR="00630CA5" w:rsidRPr="00BC485B" w:rsidRDefault="00630CA5" w:rsidP="00C4484B">
      <w:pPr>
        <w:rPr>
          <w:rFonts w:ascii="Times New Roman" w:hAnsi="Times New Roman"/>
          <w:sz w:val="12"/>
          <w:szCs w:val="12"/>
        </w:rPr>
      </w:pPr>
    </w:p>
    <w:p w:rsidR="00630CA5" w:rsidRPr="00BC485B" w:rsidRDefault="00630CA5" w:rsidP="00C4484B">
      <w:pPr>
        <w:pStyle w:val="ListParagraph"/>
        <w:numPr>
          <w:ilvl w:val="0"/>
          <w:numId w:val="9"/>
        </w:numPr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BC485B">
        <w:rPr>
          <w:rFonts w:ascii="Times New Roman" w:hAnsi="Times New Roman"/>
          <w:b/>
          <w:sz w:val="24"/>
          <w:szCs w:val="24"/>
        </w:rPr>
        <w:t>Opłata za egzamin maturalny z każdego przedmiotu obowiązkowego i przedmiotu dodatkowego, zarówno w części ustnej, jak i w części pisemnej, na danym poziomie, wynosi 50 zł brutto.</w:t>
      </w:r>
    </w:p>
    <w:p w:rsidR="00630CA5" w:rsidRPr="00BC485B" w:rsidRDefault="00630CA5" w:rsidP="00C4484B">
      <w:pPr>
        <w:rPr>
          <w:rFonts w:ascii="Times New Roman" w:hAnsi="Times New Roman"/>
          <w:sz w:val="12"/>
          <w:szCs w:val="12"/>
        </w:rPr>
      </w:pPr>
      <w:r w:rsidRPr="00BC485B">
        <w:rPr>
          <w:rFonts w:ascii="Times New Roman" w:hAnsi="Times New Roman"/>
          <w:sz w:val="12"/>
          <w:szCs w:val="12"/>
        </w:rPr>
        <w:t xml:space="preserve"> </w:t>
      </w:r>
    </w:p>
    <w:p w:rsidR="00630CA5" w:rsidRPr="00BC485B" w:rsidRDefault="00630CA5" w:rsidP="00C4484B">
      <w:pPr>
        <w:pStyle w:val="ListParagraph"/>
        <w:numPr>
          <w:ilvl w:val="0"/>
          <w:numId w:val="9"/>
        </w:numPr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BC485B">
        <w:rPr>
          <w:rFonts w:ascii="Times New Roman" w:hAnsi="Times New Roman"/>
          <w:b/>
          <w:sz w:val="24"/>
          <w:szCs w:val="24"/>
        </w:rPr>
        <w:t xml:space="preserve">Opłatę za egzamin maturalny wnosi się w terminie od </w:t>
      </w:r>
      <w:r w:rsidRPr="00BC485B">
        <w:rPr>
          <w:rFonts w:ascii="Times New Roman" w:hAnsi="Times New Roman"/>
          <w:b/>
          <w:sz w:val="24"/>
          <w:szCs w:val="24"/>
          <w:u w:val="single"/>
        </w:rPr>
        <w:t>1 stycznia 201</w:t>
      </w:r>
      <w:r>
        <w:rPr>
          <w:rFonts w:ascii="Times New Roman" w:hAnsi="Times New Roman"/>
          <w:b/>
          <w:sz w:val="24"/>
          <w:szCs w:val="24"/>
          <w:u w:val="single"/>
        </w:rPr>
        <w:t>9</w:t>
      </w:r>
      <w:r w:rsidRPr="00BC485B">
        <w:rPr>
          <w:rFonts w:ascii="Times New Roman" w:hAnsi="Times New Roman"/>
          <w:b/>
          <w:sz w:val="24"/>
          <w:szCs w:val="24"/>
          <w:u w:val="single"/>
        </w:rPr>
        <w:t xml:space="preserve"> r. do 7 lutego 201</w:t>
      </w:r>
      <w:r>
        <w:rPr>
          <w:rFonts w:ascii="Times New Roman" w:hAnsi="Times New Roman"/>
          <w:b/>
          <w:sz w:val="24"/>
          <w:szCs w:val="24"/>
          <w:u w:val="single"/>
        </w:rPr>
        <w:t>9</w:t>
      </w:r>
      <w:r w:rsidRPr="00BC485B">
        <w:rPr>
          <w:rFonts w:ascii="Times New Roman" w:hAnsi="Times New Roman"/>
          <w:b/>
          <w:sz w:val="24"/>
          <w:szCs w:val="24"/>
          <w:u w:val="single"/>
        </w:rPr>
        <w:t xml:space="preserve"> r.</w:t>
      </w:r>
      <w:r w:rsidRPr="00BC485B">
        <w:rPr>
          <w:rFonts w:ascii="Times New Roman" w:hAnsi="Times New Roman"/>
          <w:b/>
          <w:sz w:val="24"/>
          <w:szCs w:val="24"/>
        </w:rPr>
        <w:t xml:space="preserve"> na rachunek bankowy wskazany przez dyrektora okręgowej komisji egzaminacyjnej. </w:t>
      </w:r>
      <w:r w:rsidRPr="00446C54">
        <w:rPr>
          <w:rFonts w:ascii="Times New Roman" w:hAnsi="Times New Roman"/>
          <w:b/>
          <w:color w:val="FF0000"/>
          <w:sz w:val="24"/>
          <w:szCs w:val="24"/>
          <w:u w:val="single"/>
        </w:rPr>
        <w:t>Niewniesienie w tym terminie opłaty za egzamin maturalny skutkuje brakiem możliwości przystąpienia do tego egzaminu</w:t>
      </w:r>
      <w:r w:rsidRPr="00BC485B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630CA5" w:rsidRPr="00BC485B" w:rsidRDefault="00630CA5" w:rsidP="00C4484B">
      <w:pPr>
        <w:rPr>
          <w:rFonts w:ascii="Times New Roman" w:hAnsi="Times New Roman"/>
          <w:b/>
          <w:sz w:val="12"/>
          <w:szCs w:val="12"/>
        </w:rPr>
      </w:pPr>
    </w:p>
    <w:p w:rsidR="00630CA5" w:rsidRPr="00BC485B" w:rsidRDefault="00630CA5" w:rsidP="00C4484B">
      <w:pPr>
        <w:pStyle w:val="ListParagraph"/>
        <w:numPr>
          <w:ilvl w:val="0"/>
          <w:numId w:val="9"/>
        </w:numPr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BC485B">
        <w:rPr>
          <w:rFonts w:ascii="Times New Roman" w:hAnsi="Times New Roman"/>
          <w:b/>
          <w:sz w:val="24"/>
          <w:szCs w:val="24"/>
        </w:rPr>
        <w:t>Opłata za egzamin maturalny nie podlega zwrotowi w razie rezygnacji z przystąpienia do egzaminu bądź nieprzystąpienia do egzaminu.</w:t>
      </w:r>
    </w:p>
    <w:p w:rsidR="00630CA5" w:rsidRPr="00BC485B" w:rsidRDefault="00630CA5" w:rsidP="00C4484B">
      <w:pPr>
        <w:jc w:val="both"/>
        <w:rPr>
          <w:rFonts w:ascii="Times New Roman" w:hAnsi="Times New Roman"/>
          <w:b/>
          <w:sz w:val="12"/>
          <w:szCs w:val="12"/>
        </w:rPr>
      </w:pPr>
    </w:p>
    <w:p w:rsidR="00630CA5" w:rsidRPr="00E35B25" w:rsidRDefault="00630CA5" w:rsidP="00E35B25">
      <w:pPr>
        <w:pStyle w:val="ListParagraph"/>
        <w:numPr>
          <w:ilvl w:val="0"/>
          <w:numId w:val="9"/>
        </w:numPr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Dowód </w:t>
      </w:r>
      <w:r w:rsidRPr="00E35B25">
        <w:rPr>
          <w:rFonts w:ascii="Times New Roman" w:hAnsi="Times New Roman"/>
          <w:b/>
          <w:sz w:val="24"/>
          <w:szCs w:val="24"/>
        </w:rPr>
        <w:t xml:space="preserve">wniesienia </w:t>
      </w:r>
      <w:r>
        <w:rPr>
          <w:rFonts w:ascii="Times New Roman" w:hAnsi="Times New Roman"/>
          <w:b/>
          <w:sz w:val="24"/>
          <w:szCs w:val="24"/>
        </w:rPr>
        <w:t xml:space="preserve">opłaty </w:t>
      </w:r>
      <w:r w:rsidRPr="00E35B25">
        <w:rPr>
          <w:rFonts w:ascii="Times New Roman" w:hAnsi="Times New Roman"/>
          <w:b/>
          <w:sz w:val="24"/>
          <w:szCs w:val="24"/>
        </w:rPr>
        <w:t>absolwent składa dyrektorowi okręgowej komisji egzaminacyjnej w terminie od 1 stycznia 2019 r. do 7 lutego 2019 r. Kopię dowodu wniesienia opłaty absolwent składa w tym samym</w:t>
      </w:r>
      <w:r>
        <w:rPr>
          <w:rFonts w:ascii="Times New Roman" w:hAnsi="Times New Roman"/>
          <w:b/>
          <w:sz w:val="24"/>
          <w:szCs w:val="24"/>
        </w:rPr>
        <w:t xml:space="preserve"> terminie dyrektorowi szkoły, w </w:t>
      </w:r>
      <w:r w:rsidRPr="00E35B25">
        <w:rPr>
          <w:rFonts w:ascii="Times New Roman" w:hAnsi="Times New Roman"/>
          <w:b/>
          <w:sz w:val="24"/>
          <w:szCs w:val="24"/>
        </w:rPr>
        <w:t>której składa deklarację.</w:t>
      </w:r>
    </w:p>
    <w:sectPr w:rsidR="00630CA5" w:rsidRPr="00E35B25" w:rsidSect="009C6F99">
      <w:headerReference w:type="default" r:id="rId7"/>
      <w:pgSz w:w="11906" w:h="16838"/>
      <w:pgMar w:top="1418" w:right="1418" w:bottom="1134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CA5" w:rsidRDefault="00630CA5" w:rsidP="00E15142">
      <w:pPr>
        <w:spacing w:after="0" w:line="240" w:lineRule="auto"/>
      </w:pPr>
      <w:r>
        <w:separator/>
      </w:r>
    </w:p>
  </w:endnote>
  <w:endnote w:type="continuationSeparator" w:id="0">
    <w:p w:rsidR="00630CA5" w:rsidRDefault="00630CA5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CA5" w:rsidRDefault="00630CA5" w:rsidP="00E15142">
      <w:pPr>
        <w:spacing w:after="0" w:line="240" w:lineRule="auto"/>
      </w:pPr>
      <w:r>
        <w:separator/>
      </w:r>
    </w:p>
  </w:footnote>
  <w:footnote w:type="continuationSeparator" w:id="0">
    <w:p w:rsidR="00630CA5" w:rsidRDefault="00630CA5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1413"/>
      <w:gridCol w:w="7909"/>
    </w:tblGrid>
    <w:tr w:rsidR="00630CA5" w:rsidRPr="005F2ABE" w:rsidTr="00047105">
      <w:tc>
        <w:tcPr>
          <w:tcW w:w="1413" w:type="dxa"/>
          <w:shd w:val="clear" w:color="auto" w:fill="F2B800"/>
        </w:tcPr>
        <w:p w:rsidR="00630CA5" w:rsidRPr="005F2ABE" w:rsidRDefault="00630CA5" w:rsidP="002C7025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b/>
              <w:color w:val="FFFFFF"/>
              <w:sz w:val="20"/>
              <w:szCs w:val="24"/>
            </w:rPr>
          </w:pPr>
          <w:r w:rsidRPr="005F2ABE"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Załącznik </w:t>
          </w:r>
          <w:r>
            <w:rPr>
              <w:rFonts w:ascii="Times New Roman" w:hAnsi="Times New Roman"/>
              <w:b/>
              <w:color w:val="FFFFFF"/>
              <w:sz w:val="20"/>
              <w:szCs w:val="24"/>
            </w:rPr>
            <w:t>1a</w:t>
          </w:r>
        </w:p>
      </w:tc>
      <w:tc>
        <w:tcPr>
          <w:tcW w:w="7909" w:type="dxa"/>
          <w:vAlign w:val="center"/>
        </w:tcPr>
        <w:p w:rsidR="00630CA5" w:rsidRPr="00055F80" w:rsidRDefault="00630CA5" w:rsidP="00191818">
          <w:pPr>
            <w:tabs>
              <w:tab w:val="left" w:pos="1947"/>
            </w:tabs>
            <w:spacing w:after="0" w:line="240" w:lineRule="auto"/>
            <w:jc w:val="both"/>
            <w:rPr>
              <w:rFonts w:ascii="Times New Roman" w:hAnsi="Times New Roman"/>
              <w:i/>
              <w:sz w:val="14"/>
              <w:szCs w:val="14"/>
            </w:rPr>
          </w:pPr>
          <w:r w:rsidRPr="00055F80">
            <w:rPr>
              <w:rFonts w:ascii="Times New Roman" w:hAnsi="Times New Roman"/>
              <w:i/>
              <w:sz w:val="14"/>
              <w:szCs w:val="14"/>
            </w:rPr>
            <w:t>Deklaracja dla:</w:t>
          </w:r>
          <w:r>
            <w:rPr>
              <w:rFonts w:ascii="Times New Roman" w:hAnsi="Times New Roman"/>
              <w:i/>
              <w:sz w:val="14"/>
              <w:szCs w:val="14"/>
            </w:rPr>
            <w:t xml:space="preserve"> </w:t>
          </w:r>
          <w:r w:rsidRPr="00055F80">
            <w:rPr>
              <w:rFonts w:ascii="Times New Roman" w:hAnsi="Times New Roman"/>
              <w:i/>
              <w:sz w:val="14"/>
              <w:szCs w:val="14"/>
            </w:rPr>
            <w:t>(1) ucznia szkoły ponadgimnazjalnej lub artystycznej, który ukończy szkołę w roku szkolnym 201</w:t>
          </w:r>
          <w:r>
            <w:rPr>
              <w:rFonts w:ascii="Times New Roman" w:hAnsi="Times New Roman"/>
              <w:i/>
              <w:sz w:val="14"/>
              <w:szCs w:val="14"/>
            </w:rPr>
            <w:t>8</w:t>
          </w:r>
          <w:r w:rsidRPr="00055F80">
            <w:rPr>
              <w:rFonts w:ascii="Times New Roman" w:hAnsi="Times New Roman"/>
              <w:i/>
              <w:sz w:val="14"/>
              <w:szCs w:val="14"/>
            </w:rPr>
            <w:t>/201</w:t>
          </w:r>
          <w:r>
            <w:rPr>
              <w:rFonts w:ascii="Times New Roman" w:hAnsi="Times New Roman"/>
              <w:i/>
              <w:sz w:val="14"/>
              <w:szCs w:val="14"/>
            </w:rPr>
            <w:t>9</w:t>
          </w:r>
          <w:r w:rsidRPr="00055F80">
            <w:rPr>
              <w:rFonts w:ascii="Times New Roman" w:hAnsi="Times New Roman"/>
              <w:i/>
              <w:sz w:val="14"/>
              <w:szCs w:val="14"/>
            </w:rPr>
            <w:t xml:space="preserve"> i w tym roku przystąpi do egzaminu maturalnego</w:t>
          </w:r>
          <w:r>
            <w:rPr>
              <w:rFonts w:ascii="Times New Roman" w:hAnsi="Times New Roman"/>
              <w:i/>
              <w:sz w:val="14"/>
              <w:szCs w:val="14"/>
            </w:rPr>
            <w:t>;</w:t>
          </w:r>
          <w:r w:rsidRPr="00055F80">
            <w:rPr>
              <w:rFonts w:ascii="Times New Roman" w:hAnsi="Times New Roman"/>
              <w:i/>
              <w:sz w:val="14"/>
              <w:szCs w:val="14"/>
            </w:rPr>
            <w:t xml:space="preserve"> (2) absolwenta szkoły ponadgimnazjalnej lub artystycznej, który ukończył szkołę w </w:t>
          </w:r>
          <w:r>
            <w:rPr>
              <w:rFonts w:ascii="Times New Roman" w:hAnsi="Times New Roman"/>
              <w:i/>
              <w:sz w:val="14"/>
              <w:szCs w:val="14"/>
            </w:rPr>
            <w:t>latach szkolnych</w:t>
          </w:r>
          <w:r w:rsidRPr="00055F80">
            <w:rPr>
              <w:rFonts w:ascii="Times New Roman" w:hAnsi="Times New Roman"/>
              <w:i/>
              <w:sz w:val="14"/>
              <w:szCs w:val="14"/>
            </w:rPr>
            <w:t xml:space="preserve"> 2015/2016</w:t>
          </w:r>
          <w:r>
            <w:rPr>
              <w:rFonts w:ascii="Times New Roman" w:hAnsi="Times New Roman"/>
              <w:i/>
              <w:sz w:val="14"/>
              <w:szCs w:val="14"/>
            </w:rPr>
            <w:t xml:space="preserve"> – 2017/2018;</w:t>
          </w:r>
          <w:r w:rsidRPr="00055F80">
            <w:rPr>
              <w:rFonts w:ascii="Times New Roman" w:hAnsi="Times New Roman"/>
              <w:i/>
              <w:sz w:val="14"/>
              <w:szCs w:val="14"/>
            </w:rPr>
            <w:t xml:space="preserve"> (3) absolwenta liceum ogólnokształcącego, który ukończył szkołę w roku szkolnym 2014/2015</w:t>
          </w:r>
          <w:r>
            <w:rPr>
              <w:rFonts w:ascii="Times New Roman" w:hAnsi="Times New Roman"/>
              <w:i/>
              <w:sz w:val="14"/>
              <w:szCs w:val="14"/>
            </w:rPr>
            <w:t>.</w:t>
          </w:r>
        </w:p>
      </w:tc>
    </w:tr>
  </w:tbl>
  <w:p w:rsidR="00630CA5" w:rsidRPr="00E15142" w:rsidRDefault="00630CA5" w:rsidP="00E15142">
    <w:pPr>
      <w:pStyle w:val="Header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6564496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">
    <w:nsid w:val="33C95A98"/>
    <w:multiLevelType w:val="hybridMultilevel"/>
    <w:tmpl w:val="DE088D8A"/>
    <w:lvl w:ilvl="0" w:tplc="537C0D6A">
      <w:start w:val="1"/>
      <w:numFmt w:val="lowerLetter"/>
      <w:lvlText w:val="%1)"/>
      <w:lvlJc w:val="left"/>
      <w:pPr>
        <w:ind w:left="717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8F7AB08E">
      <w:start w:val="1"/>
      <w:numFmt w:val="lowerLetter"/>
      <w:lvlText w:val="%2)"/>
      <w:lvlJc w:val="left"/>
      <w:pPr>
        <w:ind w:left="1437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4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BB74F0"/>
    <w:multiLevelType w:val="hybridMultilevel"/>
    <w:tmpl w:val="860C251E"/>
    <w:lvl w:ilvl="0" w:tplc="51F2421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6987345"/>
    <w:multiLevelType w:val="hybridMultilevel"/>
    <w:tmpl w:val="9A56640E"/>
    <w:lvl w:ilvl="0" w:tplc="0DC22A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1" w:tplc="F10CF0CC">
      <w:start w:val="1"/>
      <w:numFmt w:val="lowerLetter"/>
      <w:lvlText w:val="%2."/>
      <w:lvlJc w:val="left"/>
      <w:pPr>
        <w:ind w:left="1500" w:hanging="42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8EF"/>
    <w:rsid w:val="00004B6F"/>
    <w:rsid w:val="00037D38"/>
    <w:rsid w:val="00040DD1"/>
    <w:rsid w:val="00046A00"/>
    <w:rsid w:val="00047105"/>
    <w:rsid w:val="00055F80"/>
    <w:rsid w:val="000610BB"/>
    <w:rsid w:val="000A67CE"/>
    <w:rsid w:val="000C0E3F"/>
    <w:rsid w:val="000D49F1"/>
    <w:rsid w:val="00104D5A"/>
    <w:rsid w:val="00123416"/>
    <w:rsid w:val="00123BFB"/>
    <w:rsid w:val="00125F2B"/>
    <w:rsid w:val="00137649"/>
    <w:rsid w:val="00137D51"/>
    <w:rsid w:val="0015611E"/>
    <w:rsid w:val="00170E9A"/>
    <w:rsid w:val="001826DC"/>
    <w:rsid w:val="001907D6"/>
    <w:rsid w:val="00191818"/>
    <w:rsid w:val="001A11B2"/>
    <w:rsid w:val="001A4FBD"/>
    <w:rsid w:val="001B3E33"/>
    <w:rsid w:val="001B69FA"/>
    <w:rsid w:val="001B79FA"/>
    <w:rsid w:val="001C6C8E"/>
    <w:rsid w:val="002207B5"/>
    <w:rsid w:val="00250E4A"/>
    <w:rsid w:val="00267BDE"/>
    <w:rsid w:val="00270B72"/>
    <w:rsid w:val="00277D45"/>
    <w:rsid w:val="002808FE"/>
    <w:rsid w:val="002A66B6"/>
    <w:rsid w:val="002C7025"/>
    <w:rsid w:val="002F7660"/>
    <w:rsid w:val="00311A27"/>
    <w:rsid w:val="0031536A"/>
    <w:rsid w:val="003153AF"/>
    <w:rsid w:val="00333238"/>
    <w:rsid w:val="003332A5"/>
    <w:rsid w:val="003346A3"/>
    <w:rsid w:val="00344814"/>
    <w:rsid w:val="0035002F"/>
    <w:rsid w:val="0035300B"/>
    <w:rsid w:val="00367E41"/>
    <w:rsid w:val="00376412"/>
    <w:rsid w:val="003767F0"/>
    <w:rsid w:val="00383DED"/>
    <w:rsid w:val="003C415C"/>
    <w:rsid w:val="003E1417"/>
    <w:rsid w:val="003E46C7"/>
    <w:rsid w:val="003E5888"/>
    <w:rsid w:val="003F374D"/>
    <w:rsid w:val="003F7E06"/>
    <w:rsid w:val="00406C80"/>
    <w:rsid w:val="00406E59"/>
    <w:rsid w:val="00410BB1"/>
    <w:rsid w:val="004325D4"/>
    <w:rsid w:val="00443FD9"/>
    <w:rsid w:val="00446C54"/>
    <w:rsid w:val="004C558D"/>
    <w:rsid w:val="004C7716"/>
    <w:rsid w:val="004C7A85"/>
    <w:rsid w:val="004D6D28"/>
    <w:rsid w:val="00505569"/>
    <w:rsid w:val="00534370"/>
    <w:rsid w:val="00552BC3"/>
    <w:rsid w:val="00594EB3"/>
    <w:rsid w:val="005B1A8E"/>
    <w:rsid w:val="005D499C"/>
    <w:rsid w:val="005F2ABE"/>
    <w:rsid w:val="00613407"/>
    <w:rsid w:val="00630CA5"/>
    <w:rsid w:val="00637EB8"/>
    <w:rsid w:val="0065624B"/>
    <w:rsid w:val="006651EF"/>
    <w:rsid w:val="00682295"/>
    <w:rsid w:val="006936B3"/>
    <w:rsid w:val="00695257"/>
    <w:rsid w:val="006B2A4E"/>
    <w:rsid w:val="006C4EFA"/>
    <w:rsid w:val="006C706B"/>
    <w:rsid w:val="00703050"/>
    <w:rsid w:val="00713BA7"/>
    <w:rsid w:val="007210D9"/>
    <w:rsid w:val="007217DB"/>
    <w:rsid w:val="00723599"/>
    <w:rsid w:val="00727528"/>
    <w:rsid w:val="00747D05"/>
    <w:rsid w:val="007539C1"/>
    <w:rsid w:val="0076464E"/>
    <w:rsid w:val="00781AF2"/>
    <w:rsid w:val="007B065E"/>
    <w:rsid w:val="007B4418"/>
    <w:rsid w:val="007B6A57"/>
    <w:rsid w:val="007C196D"/>
    <w:rsid w:val="007D43A6"/>
    <w:rsid w:val="007F47DE"/>
    <w:rsid w:val="0080423C"/>
    <w:rsid w:val="00816CB5"/>
    <w:rsid w:val="008209D2"/>
    <w:rsid w:val="008263E0"/>
    <w:rsid w:val="00831310"/>
    <w:rsid w:val="00870521"/>
    <w:rsid w:val="00893168"/>
    <w:rsid w:val="008B7B4D"/>
    <w:rsid w:val="008C7BA2"/>
    <w:rsid w:val="008D06AB"/>
    <w:rsid w:val="008E76E7"/>
    <w:rsid w:val="008F38EF"/>
    <w:rsid w:val="00913066"/>
    <w:rsid w:val="00913269"/>
    <w:rsid w:val="0093575E"/>
    <w:rsid w:val="00960296"/>
    <w:rsid w:val="009C6F99"/>
    <w:rsid w:val="009D322F"/>
    <w:rsid w:val="009E2EAF"/>
    <w:rsid w:val="009E32B8"/>
    <w:rsid w:val="009E4E19"/>
    <w:rsid w:val="009F0738"/>
    <w:rsid w:val="009F5411"/>
    <w:rsid w:val="00A64594"/>
    <w:rsid w:val="00A72FFF"/>
    <w:rsid w:val="00A77AEF"/>
    <w:rsid w:val="00AA1218"/>
    <w:rsid w:val="00AC448B"/>
    <w:rsid w:val="00AC4BAF"/>
    <w:rsid w:val="00AD6CED"/>
    <w:rsid w:val="00AE4AA3"/>
    <w:rsid w:val="00AF35F1"/>
    <w:rsid w:val="00B30E1C"/>
    <w:rsid w:val="00B71BC2"/>
    <w:rsid w:val="00B751DD"/>
    <w:rsid w:val="00B75D82"/>
    <w:rsid w:val="00B85B84"/>
    <w:rsid w:val="00B8691D"/>
    <w:rsid w:val="00B91B50"/>
    <w:rsid w:val="00B95CCD"/>
    <w:rsid w:val="00B971B7"/>
    <w:rsid w:val="00BA6A9C"/>
    <w:rsid w:val="00BB0368"/>
    <w:rsid w:val="00BC485B"/>
    <w:rsid w:val="00BC51A0"/>
    <w:rsid w:val="00BD4177"/>
    <w:rsid w:val="00C23369"/>
    <w:rsid w:val="00C276F8"/>
    <w:rsid w:val="00C4484B"/>
    <w:rsid w:val="00C4735B"/>
    <w:rsid w:val="00C52FE5"/>
    <w:rsid w:val="00C82B20"/>
    <w:rsid w:val="00C83310"/>
    <w:rsid w:val="00C87CF5"/>
    <w:rsid w:val="00CB395B"/>
    <w:rsid w:val="00CB68E3"/>
    <w:rsid w:val="00CC4457"/>
    <w:rsid w:val="00CE53F1"/>
    <w:rsid w:val="00D02790"/>
    <w:rsid w:val="00D47CB1"/>
    <w:rsid w:val="00D73DE5"/>
    <w:rsid w:val="00DB23F1"/>
    <w:rsid w:val="00DB2714"/>
    <w:rsid w:val="00DB3723"/>
    <w:rsid w:val="00DD70CD"/>
    <w:rsid w:val="00DE460E"/>
    <w:rsid w:val="00E0048E"/>
    <w:rsid w:val="00E15142"/>
    <w:rsid w:val="00E225EF"/>
    <w:rsid w:val="00E35B25"/>
    <w:rsid w:val="00E465DC"/>
    <w:rsid w:val="00E54005"/>
    <w:rsid w:val="00E57FC7"/>
    <w:rsid w:val="00E71E95"/>
    <w:rsid w:val="00E7465F"/>
    <w:rsid w:val="00E90A1D"/>
    <w:rsid w:val="00EA44CC"/>
    <w:rsid w:val="00EA4AF2"/>
    <w:rsid w:val="00EB29E2"/>
    <w:rsid w:val="00EB726A"/>
    <w:rsid w:val="00ED2371"/>
    <w:rsid w:val="00EE4469"/>
    <w:rsid w:val="00EF525C"/>
    <w:rsid w:val="00F30200"/>
    <w:rsid w:val="00F41204"/>
    <w:rsid w:val="00F47305"/>
    <w:rsid w:val="00F778AA"/>
    <w:rsid w:val="00F97A4F"/>
    <w:rsid w:val="00F97F32"/>
    <w:rsid w:val="00FA24CE"/>
    <w:rsid w:val="00FA7A34"/>
    <w:rsid w:val="00FC2EF0"/>
    <w:rsid w:val="00FF2374"/>
    <w:rsid w:val="00FF4EFD"/>
    <w:rsid w:val="00FF5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8EF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F38EF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1">
    <w:name w:val="Akapit z listą1"/>
    <w:basedOn w:val="Normal"/>
    <w:uiPriority w:val="99"/>
    <w:rsid w:val="008F38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1514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15142"/>
    <w:rPr>
      <w:rFonts w:eastAsia="Times New Roman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E151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15142"/>
    <w:rPr>
      <w:rFonts w:eastAsia="Times New Roman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rsid w:val="006C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6C4EF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C4484B"/>
    <w:pPr>
      <w:spacing w:after="0" w:line="240" w:lineRule="auto"/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1678</Words>
  <Characters>10070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5a</dc:title>
  <dc:subject/>
  <dc:creator>Anna_Ł.</dc:creator>
  <cp:keywords/>
  <dc:description/>
  <cp:lastModifiedBy>USER</cp:lastModifiedBy>
  <cp:revision>2</cp:revision>
  <cp:lastPrinted>2015-08-10T11:26:00Z</cp:lastPrinted>
  <dcterms:created xsi:type="dcterms:W3CDTF">2018-09-18T06:44:00Z</dcterms:created>
  <dcterms:modified xsi:type="dcterms:W3CDTF">2018-09-18T06:44:00Z</dcterms:modified>
</cp:coreProperties>
</file>